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8" w:type="dxa"/>
        <w:tblLayout w:type="fixed"/>
        <w:tblCellMar>
          <w:left w:w="115" w:type="dxa"/>
          <w:right w:w="115" w:type="dxa"/>
        </w:tblCellMar>
        <w:tblLook w:val="04A0" w:firstRow="1" w:lastRow="0" w:firstColumn="1" w:lastColumn="0" w:noHBand="0" w:noVBand="1"/>
      </w:tblPr>
      <w:tblGrid>
        <w:gridCol w:w="3666"/>
        <w:gridCol w:w="731"/>
        <w:gridCol w:w="6591"/>
      </w:tblGrid>
      <w:tr w:rsidR="006E2E41" w:rsidRPr="00DA1BC1" w14:paraId="756CD842" w14:textId="77777777" w:rsidTr="00822BFE">
        <w:trPr>
          <w:trHeight w:val="11324"/>
        </w:trPr>
        <w:tc>
          <w:tcPr>
            <w:tcW w:w="3666" w:type="dxa"/>
          </w:tcPr>
          <w:p w14:paraId="11CF7171" w14:textId="76DF35F4" w:rsidR="006E2E41" w:rsidRPr="00CC0EB5" w:rsidRDefault="006E2E41" w:rsidP="006E2E41">
            <w:pPr>
              <w:pStyle w:val="Kop3"/>
              <w:rPr>
                <w:sz w:val="16"/>
                <w:szCs w:val="16"/>
              </w:rPr>
            </w:pPr>
            <w:r w:rsidRPr="00822BFE">
              <w:rPr>
                <w:sz w:val="24"/>
              </w:rPr>
              <w:t>Frans van griensven</w:t>
            </w:r>
          </w:p>
          <w:p w14:paraId="67800D5F" w14:textId="6AB4A39C" w:rsidR="006E2E41" w:rsidRDefault="005747F6" w:rsidP="006E2E41">
            <w:pPr>
              <w:rPr>
                <w:color w:val="656565"/>
                <w:sz w:val="16"/>
                <w:szCs w:val="16"/>
              </w:rPr>
            </w:pPr>
            <w:r>
              <w:rPr>
                <w:noProof/>
              </w:rPr>
              <w:drawing>
                <wp:inline distT="0" distB="0" distL="0" distR="0" wp14:anchorId="280872D4" wp14:editId="4DF9295D">
                  <wp:extent cx="1589405" cy="1600200"/>
                  <wp:effectExtent l="0" t="0" r="0" b="0"/>
                  <wp:docPr id="14940200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9405" cy="1600200"/>
                          </a:xfrm>
                          <a:prstGeom prst="rect">
                            <a:avLst/>
                          </a:prstGeom>
                          <a:noFill/>
                          <a:ln>
                            <a:noFill/>
                          </a:ln>
                        </pic:spPr>
                      </pic:pic>
                    </a:graphicData>
                  </a:graphic>
                </wp:inline>
              </w:drawing>
            </w:r>
          </w:p>
          <w:p w14:paraId="036B8C26" w14:textId="77777777" w:rsidR="006E2E41" w:rsidRDefault="006E2E41" w:rsidP="006E2E41">
            <w:pPr>
              <w:rPr>
                <w:color w:val="656565"/>
                <w:sz w:val="16"/>
                <w:szCs w:val="16"/>
              </w:rPr>
            </w:pPr>
          </w:p>
          <w:p w14:paraId="41884177" w14:textId="6C25DBBB" w:rsidR="006E2E41" w:rsidRPr="00CC0EB5" w:rsidRDefault="006E2E41" w:rsidP="006E2E41">
            <w:pPr>
              <w:rPr>
                <w:color w:val="656565"/>
                <w:sz w:val="16"/>
                <w:szCs w:val="16"/>
              </w:rPr>
            </w:pPr>
            <w:r w:rsidRPr="00CC0EB5">
              <w:rPr>
                <w:color w:val="656565"/>
                <w:sz w:val="16"/>
                <w:szCs w:val="16"/>
              </w:rPr>
              <w:t xml:space="preserve">Tijd voor nieuw werkgeluk! Na 25 jaar gewerkt te hebben in de grafische en productie omgeving heb ik besloten het roer om te gooien. </w:t>
            </w:r>
          </w:p>
          <w:p w14:paraId="1FBF268A" w14:textId="77777777" w:rsidR="006E2E41" w:rsidRPr="00CC0EB5" w:rsidRDefault="006E2E41" w:rsidP="006E2E41">
            <w:pPr>
              <w:rPr>
                <w:color w:val="656565"/>
                <w:sz w:val="16"/>
                <w:szCs w:val="16"/>
              </w:rPr>
            </w:pPr>
          </w:p>
          <w:p w14:paraId="7810FEFA" w14:textId="1D562256" w:rsidR="006E2E41" w:rsidRPr="00CC0EB5" w:rsidRDefault="006E2E41" w:rsidP="006E2E41">
            <w:pPr>
              <w:rPr>
                <w:color w:val="656565"/>
                <w:sz w:val="16"/>
                <w:szCs w:val="16"/>
              </w:rPr>
            </w:pPr>
            <w:r w:rsidRPr="00CC0EB5">
              <w:rPr>
                <w:color w:val="656565"/>
                <w:sz w:val="16"/>
                <w:szCs w:val="16"/>
              </w:rPr>
              <w:t>In mijn werkervaring</w:t>
            </w:r>
            <w:r>
              <w:rPr>
                <w:color w:val="656565"/>
                <w:sz w:val="16"/>
                <w:szCs w:val="16"/>
              </w:rPr>
              <w:t>en</w:t>
            </w:r>
            <w:r w:rsidRPr="00CC0EB5">
              <w:rPr>
                <w:color w:val="656565"/>
                <w:sz w:val="16"/>
                <w:szCs w:val="16"/>
              </w:rPr>
              <w:t xml:space="preserve"> bleek ik niet het juiste pad te hebben gekozen, mijn persoonlijke drijfveer om een nieuwe uitdaging aan te gaan! De afgelopen jaren heb ik bij mezelf andere talenten ontdekt én ontwikkeld en deze wil ik graag in een nieuwe werkomgeving toepassen. </w:t>
            </w:r>
          </w:p>
          <w:p w14:paraId="4E714F56" w14:textId="77777777" w:rsidR="006E2E41" w:rsidRPr="00CC0EB5" w:rsidRDefault="006E2E41" w:rsidP="006E2E41">
            <w:pPr>
              <w:rPr>
                <w:color w:val="656565"/>
                <w:sz w:val="16"/>
                <w:szCs w:val="16"/>
              </w:rPr>
            </w:pPr>
          </w:p>
          <w:p w14:paraId="750958F0" w14:textId="3219256E" w:rsidR="006E2E41" w:rsidRPr="00CC0EB5" w:rsidRDefault="006E2E41" w:rsidP="006E2E41">
            <w:pPr>
              <w:rPr>
                <w:color w:val="656565"/>
                <w:sz w:val="16"/>
                <w:szCs w:val="16"/>
              </w:rPr>
            </w:pPr>
            <w:r w:rsidRPr="00CC0EB5">
              <w:rPr>
                <w:color w:val="656565"/>
                <w:sz w:val="16"/>
                <w:szCs w:val="16"/>
              </w:rPr>
              <w:t xml:space="preserve">Graag wil ik werken in een omgeving waar mijn organisatorisch talent en sociale levenshouding samenkomen. </w:t>
            </w:r>
          </w:p>
          <w:p w14:paraId="30681D53" w14:textId="77777777" w:rsidR="006E2E41" w:rsidRPr="00CC0EB5" w:rsidRDefault="006E2E41" w:rsidP="006E2E41">
            <w:pPr>
              <w:rPr>
                <w:color w:val="656565"/>
                <w:sz w:val="16"/>
                <w:szCs w:val="16"/>
              </w:rPr>
            </w:pPr>
          </w:p>
          <w:p w14:paraId="3A493D11" w14:textId="410289EB" w:rsidR="006E2E41" w:rsidRPr="00CC0EB5" w:rsidRDefault="006E2E41" w:rsidP="006E2E41">
            <w:pPr>
              <w:rPr>
                <w:sz w:val="16"/>
                <w:szCs w:val="16"/>
              </w:rPr>
            </w:pPr>
            <w:r w:rsidRPr="00CC0EB5">
              <w:rPr>
                <w:color w:val="656565"/>
                <w:sz w:val="16"/>
                <w:szCs w:val="16"/>
              </w:rPr>
              <w:t xml:space="preserve">Ik ben in staat om objectief te kijken naar  mijzelf, de situatie en anderen. In groepsverband ben ik wat stiller en </w:t>
            </w:r>
            <w:r w:rsidR="006E151E">
              <w:rPr>
                <w:color w:val="656565"/>
                <w:sz w:val="16"/>
                <w:szCs w:val="16"/>
              </w:rPr>
              <w:t>laat van</w:t>
            </w:r>
            <w:r w:rsidRPr="00CC0EB5">
              <w:rPr>
                <w:color w:val="656565"/>
                <w:sz w:val="16"/>
                <w:szCs w:val="16"/>
              </w:rPr>
              <w:t xml:space="preserve"> mij laten horen als mijn gevoel voor kwaliteit onder druk komt te staan.</w:t>
            </w:r>
          </w:p>
          <w:sdt>
            <w:sdtPr>
              <w:rPr>
                <w:sz w:val="16"/>
                <w:szCs w:val="16"/>
              </w:rPr>
              <w:id w:val="-1954003311"/>
              <w:placeholder>
                <w:docPart w:val="5C8255B27BD8401E8E6569924179C28C"/>
              </w:placeholder>
              <w:temporary/>
              <w:showingPlcHdr/>
              <w15:appearance w15:val="hidden"/>
            </w:sdtPr>
            <w:sdtEndPr/>
            <w:sdtContent>
              <w:p w14:paraId="5E2EDD97" w14:textId="77777777" w:rsidR="006E2E41" w:rsidRPr="00CC0EB5" w:rsidRDefault="006E2E41" w:rsidP="006E2E41">
                <w:pPr>
                  <w:pStyle w:val="Kop3"/>
                  <w:rPr>
                    <w:sz w:val="16"/>
                    <w:szCs w:val="16"/>
                  </w:rPr>
                </w:pPr>
                <w:r w:rsidRPr="00CC0EB5">
                  <w:rPr>
                    <w:sz w:val="16"/>
                    <w:szCs w:val="16"/>
                    <w:lang w:bidi="nl-NL"/>
                  </w:rPr>
                  <w:t>Contact</w:t>
                </w:r>
              </w:p>
            </w:sdtContent>
          </w:sdt>
          <w:sdt>
            <w:sdtPr>
              <w:rPr>
                <w:sz w:val="16"/>
                <w:szCs w:val="16"/>
              </w:rPr>
              <w:id w:val="1111563247"/>
              <w:placeholder>
                <w:docPart w:val="79EC799DA6904BF799BF98BD89922C0C"/>
              </w:placeholder>
              <w:temporary/>
              <w:showingPlcHdr/>
              <w15:appearance w15:val="hidden"/>
            </w:sdtPr>
            <w:sdtEndPr/>
            <w:sdtContent>
              <w:p w14:paraId="46F7E423" w14:textId="77777777" w:rsidR="006E2E41" w:rsidRPr="00CC0EB5" w:rsidRDefault="006E2E41" w:rsidP="006E2E41">
                <w:pPr>
                  <w:rPr>
                    <w:sz w:val="16"/>
                    <w:szCs w:val="16"/>
                  </w:rPr>
                </w:pPr>
                <w:r w:rsidRPr="00CC0EB5">
                  <w:rPr>
                    <w:sz w:val="16"/>
                    <w:szCs w:val="16"/>
                    <w:lang w:bidi="nl-NL"/>
                  </w:rPr>
                  <w:t>TELEFOON:</w:t>
                </w:r>
              </w:p>
            </w:sdtContent>
          </w:sdt>
          <w:p w14:paraId="2EF7FD57" w14:textId="69F1ACA2" w:rsidR="006E2E41" w:rsidRPr="00CC0EB5" w:rsidRDefault="006E2E41" w:rsidP="006E2E41">
            <w:pPr>
              <w:rPr>
                <w:sz w:val="16"/>
                <w:szCs w:val="16"/>
              </w:rPr>
            </w:pPr>
            <w:r w:rsidRPr="00CC0EB5">
              <w:rPr>
                <w:sz w:val="16"/>
                <w:szCs w:val="16"/>
                <w:lang w:bidi="nl-NL"/>
              </w:rPr>
              <w:t>+31624856102</w:t>
            </w:r>
          </w:p>
          <w:p w14:paraId="7ABEB849" w14:textId="77777777" w:rsidR="006E2E41" w:rsidRPr="00CC0EB5" w:rsidRDefault="006E2E41" w:rsidP="006E2E41">
            <w:pPr>
              <w:rPr>
                <w:sz w:val="16"/>
                <w:szCs w:val="16"/>
              </w:rPr>
            </w:pPr>
          </w:p>
          <w:p w14:paraId="01B0C5E1" w14:textId="77777777" w:rsidR="006E2E41" w:rsidRPr="00CC0EB5" w:rsidRDefault="006E2E41" w:rsidP="006E2E41">
            <w:pPr>
              <w:rPr>
                <w:sz w:val="16"/>
                <w:szCs w:val="16"/>
              </w:rPr>
            </w:pPr>
            <w:r w:rsidRPr="00CC0EB5">
              <w:rPr>
                <w:sz w:val="16"/>
                <w:szCs w:val="16"/>
                <w:lang w:bidi="nl-NL"/>
              </w:rPr>
              <w:t>LINKEDIN:</w:t>
            </w:r>
          </w:p>
          <w:p w14:paraId="75A3F7DD" w14:textId="5162F28A" w:rsidR="006E2E41" w:rsidRPr="00CC0EB5" w:rsidRDefault="006E2E41" w:rsidP="006E2E41">
            <w:pPr>
              <w:rPr>
                <w:sz w:val="16"/>
                <w:szCs w:val="16"/>
              </w:rPr>
            </w:pPr>
            <w:r w:rsidRPr="00CC0EB5">
              <w:rPr>
                <w:sz w:val="16"/>
                <w:szCs w:val="16"/>
                <w:lang w:bidi="nl-NL"/>
              </w:rPr>
              <w:t>www.linkedin.com/in/fransvangriensven</w:t>
            </w:r>
          </w:p>
          <w:p w14:paraId="2E68E328" w14:textId="77777777" w:rsidR="006E2E41" w:rsidRPr="00CC0EB5" w:rsidRDefault="006E2E41" w:rsidP="006E2E41">
            <w:pPr>
              <w:rPr>
                <w:sz w:val="16"/>
                <w:szCs w:val="16"/>
              </w:rPr>
            </w:pPr>
          </w:p>
          <w:sdt>
            <w:sdtPr>
              <w:rPr>
                <w:sz w:val="16"/>
                <w:szCs w:val="16"/>
              </w:rPr>
              <w:id w:val="-240260293"/>
              <w:placeholder>
                <w:docPart w:val="935041352C114710BBABFD323BF29EB9"/>
              </w:placeholder>
              <w:temporary/>
              <w:showingPlcHdr/>
              <w15:appearance w15:val="hidden"/>
            </w:sdtPr>
            <w:sdtEndPr/>
            <w:sdtContent>
              <w:p w14:paraId="08DF487B" w14:textId="77777777" w:rsidR="006E2E41" w:rsidRPr="00CC0EB5" w:rsidRDefault="006E2E41" w:rsidP="006E2E41">
                <w:pPr>
                  <w:rPr>
                    <w:sz w:val="16"/>
                    <w:szCs w:val="16"/>
                  </w:rPr>
                </w:pPr>
                <w:r w:rsidRPr="00CC0EB5">
                  <w:rPr>
                    <w:sz w:val="16"/>
                    <w:szCs w:val="16"/>
                    <w:lang w:bidi="nl-NL"/>
                  </w:rPr>
                  <w:t>E-MAIL:</w:t>
                </w:r>
              </w:p>
            </w:sdtContent>
          </w:sdt>
          <w:p w14:paraId="78EC4D14" w14:textId="79FF349D" w:rsidR="006E2E41" w:rsidRPr="00CC0EB5" w:rsidRDefault="006E2E41" w:rsidP="006E2E41">
            <w:pPr>
              <w:rPr>
                <w:rStyle w:val="Hyperlink"/>
                <w:sz w:val="16"/>
                <w:szCs w:val="16"/>
              </w:rPr>
            </w:pPr>
            <w:r w:rsidRPr="00CC0EB5">
              <w:rPr>
                <w:sz w:val="16"/>
                <w:szCs w:val="16"/>
                <w:lang w:bidi="nl-NL"/>
              </w:rPr>
              <w:t>fransvangriensven@gmail.com</w:t>
            </w:r>
          </w:p>
          <w:p w14:paraId="1C55F386" w14:textId="77777777" w:rsidR="006E2E41" w:rsidRPr="00CC0EB5" w:rsidRDefault="006E2E41" w:rsidP="006E2E41">
            <w:pPr>
              <w:pStyle w:val="Kop3"/>
              <w:rPr>
                <w:sz w:val="16"/>
                <w:szCs w:val="16"/>
              </w:rPr>
            </w:pPr>
            <w:r w:rsidRPr="00CC0EB5">
              <w:rPr>
                <w:sz w:val="16"/>
                <w:szCs w:val="16"/>
                <w:lang w:bidi="nl-NL"/>
              </w:rPr>
              <w:t>activiteiten en interesses</w:t>
            </w:r>
          </w:p>
          <w:p w14:paraId="286C2DE1" w14:textId="7062F0E3" w:rsidR="006E2E41" w:rsidRPr="00CC0EB5" w:rsidRDefault="006E2E41" w:rsidP="006E2E41">
            <w:pPr>
              <w:rPr>
                <w:sz w:val="16"/>
                <w:szCs w:val="16"/>
                <w:lang w:bidi="nl-NL"/>
              </w:rPr>
            </w:pPr>
            <w:r w:rsidRPr="00CC0EB5">
              <w:rPr>
                <w:sz w:val="16"/>
                <w:szCs w:val="16"/>
                <w:lang w:bidi="nl-NL"/>
              </w:rPr>
              <w:t>RFC Oisterwijk Oysters</w:t>
            </w:r>
          </w:p>
          <w:p w14:paraId="4AAC442B" w14:textId="26E7DC0C" w:rsidR="006E2E41" w:rsidRPr="00CC0EB5" w:rsidRDefault="006E2E41" w:rsidP="006E2E41">
            <w:pPr>
              <w:rPr>
                <w:color w:val="656565"/>
                <w:sz w:val="16"/>
                <w:szCs w:val="16"/>
              </w:rPr>
            </w:pPr>
            <w:r w:rsidRPr="00CC0EB5">
              <w:rPr>
                <w:color w:val="656565"/>
                <w:sz w:val="16"/>
                <w:szCs w:val="16"/>
              </w:rPr>
              <w:t>Actief als teammanager jeugd U14. Verantwoordelijk voor het organiseren van wedstrijden</w:t>
            </w:r>
            <w:r>
              <w:rPr>
                <w:color w:val="656565"/>
                <w:sz w:val="16"/>
                <w:szCs w:val="16"/>
              </w:rPr>
              <w:t xml:space="preserve">, </w:t>
            </w:r>
            <w:r w:rsidRPr="00CC0EB5">
              <w:rPr>
                <w:color w:val="656565"/>
                <w:sz w:val="16"/>
                <w:szCs w:val="16"/>
              </w:rPr>
              <w:t>team evenementen</w:t>
            </w:r>
            <w:r>
              <w:rPr>
                <w:color w:val="656565"/>
                <w:sz w:val="16"/>
                <w:szCs w:val="16"/>
              </w:rPr>
              <w:t xml:space="preserve"> en coördinator grote club actie</w:t>
            </w:r>
            <w:r w:rsidRPr="00CC0EB5">
              <w:rPr>
                <w:color w:val="656565"/>
                <w:sz w:val="16"/>
                <w:szCs w:val="16"/>
              </w:rPr>
              <w:t>.</w:t>
            </w:r>
          </w:p>
          <w:p w14:paraId="501FAAF8" w14:textId="77777777" w:rsidR="006E2E41" w:rsidRPr="00CC0EB5" w:rsidRDefault="006E2E41" w:rsidP="006E2E41">
            <w:pPr>
              <w:rPr>
                <w:sz w:val="16"/>
                <w:szCs w:val="16"/>
              </w:rPr>
            </w:pPr>
          </w:p>
          <w:p w14:paraId="7E4AD1FB" w14:textId="44533B42" w:rsidR="006E2E41" w:rsidRPr="00CC0EB5" w:rsidRDefault="006E2E41" w:rsidP="006E2E41">
            <w:pPr>
              <w:rPr>
                <w:sz w:val="16"/>
                <w:szCs w:val="16"/>
                <w:lang w:bidi="nl-NL"/>
              </w:rPr>
            </w:pPr>
            <w:r w:rsidRPr="00CC0EB5">
              <w:rPr>
                <w:sz w:val="16"/>
                <w:szCs w:val="16"/>
                <w:lang w:bidi="nl-NL"/>
              </w:rPr>
              <w:t xml:space="preserve">Wintervillage Oisterwijk </w:t>
            </w:r>
          </w:p>
          <w:p w14:paraId="0A2D1351" w14:textId="444427A4" w:rsidR="006E2E41" w:rsidRPr="00CC0EB5" w:rsidRDefault="006E2E41" w:rsidP="006E2E41">
            <w:pPr>
              <w:rPr>
                <w:sz w:val="16"/>
                <w:szCs w:val="16"/>
              </w:rPr>
            </w:pPr>
            <w:r w:rsidRPr="00CC0EB5">
              <w:rPr>
                <w:color w:val="656565"/>
                <w:sz w:val="16"/>
                <w:szCs w:val="16"/>
              </w:rPr>
              <w:t>Sinds 2011 zeer betrokken bij de totale organisatie. Aansturen van horeca personeel en vrijwilligers. Coördinatie van de technische commissie en gastheer tijdens evenementen</w:t>
            </w:r>
            <w:r>
              <w:rPr>
                <w:color w:val="656565"/>
                <w:sz w:val="16"/>
                <w:szCs w:val="16"/>
              </w:rPr>
              <w:t>.</w:t>
            </w:r>
          </w:p>
          <w:p w14:paraId="0D7A9275" w14:textId="37AC1344" w:rsidR="006E2E41" w:rsidRPr="00CC0EB5" w:rsidRDefault="006E2E41" w:rsidP="006E2E41">
            <w:pPr>
              <w:rPr>
                <w:sz w:val="16"/>
                <w:szCs w:val="16"/>
              </w:rPr>
            </w:pPr>
            <w:r w:rsidRPr="00CC0EB5">
              <w:rPr>
                <w:sz w:val="16"/>
                <w:szCs w:val="16"/>
                <w:lang w:bidi="nl-NL"/>
              </w:rPr>
              <w:t xml:space="preserve"> </w:t>
            </w:r>
          </w:p>
          <w:p w14:paraId="66B3EC21" w14:textId="77777777" w:rsidR="006E2E41" w:rsidRPr="00CC0EB5" w:rsidRDefault="006E2E41" w:rsidP="006E2E41">
            <w:pPr>
              <w:rPr>
                <w:sz w:val="16"/>
                <w:szCs w:val="16"/>
                <w:lang w:bidi="nl-NL"/>
              </w:rPr>
            </w:pPr>
            <w:r w:rsidRPr="00CC0EB5">
              <w:rPr>
                <w:sz w:val="16"/>
                <w:szCs w:val="16"/>
                <w:lang w:bidi="nl-NL"/>
              </w:rPr>
              <w:t>Reizen met gezin</w:t>
            </w:r>
          </w:p>
          <w:p w14:paraId="713EB3A4" w14:textId="05B1A9A8" w:rsidR="006E2E41" w:rsidRPr="00CC0EB5" w:rsidRDefault="006E2E41" w:rsidP="006E2E41">
            <w:pPr>
              <w:rPr>
                <w:color w:val="656565"/>
                <w:sz w:val="16"/>
                <w:szCs w:val="16"/>
              </w:rPr>
            </w:pPr>
            <w:r w:rsidRPr="00CC0EB5">
              <w:rPr>
                <w:color w:val="656565"/>
                <w:sz w:val="16"/>
                <w:szCs w:val="16"/>
              </w:rPr>
              <w:t>Verzamelaar van herinneringen met onze tweeling (2011). De oudere kinderen gaan niet altijd meer mee</w:t>
            </w:r>
            <w:r>
              <w:rPr>
                <w:color w:val="656565"/>
                <w:sz w:val="16"/>
                <w:szCs w:val="16"/>
              </w:rPr>
              <w:t>.</w:t>
            </w:r>
          </w:p>
          <w:p w14:paraId="76A1176B" w14:textId="77777777" w:rsidR="006E2E41" w:rsidRPr="00CC0EB5" w:rsidRDefault="006E2E41" w:rsidP="006E2E41">
            <w:pPr>
              <w:rPr>
                <w:sz w:val="16"/>
                <w:szCs w:val="16"/>
              </w:rPr>
            </w:pPr>
          </w:p>
          <w:p w14:paraId="7A03D63E" w14:textId="44C7208B" w:rsidR="006E2E41" w:rsidRPr="00CC0EB5" w:rsidRDefault="006E2E41" w:rsidP="006E2E41">
            <w:pPr>
              <w:rPr>
                <w:sz w:val="16"/>
                <w:szCs w:val="16"/>
                <w:lang w:bidi="nl-NL"/>
              </w:rPr>
            </w:pPr>
            <w:r w:rsidRPr="00CC0EB5">
              <w:rPr>
                <w:sz w:val="16"/>
                <w:szCs w:val="16"/>
                <w:lang w:bidi="nl-NL"/>
              </w:rPr>
              <w:t>Lekker eten en drinken</w:t>
            </w:r>
          </w:p>
          <w:p w14:paraId="49B4C27B" w14:textId="5C878068" w:rsidR="006E2E41" w:rsidRPr="00DB2352" w:rsidRDefault="006E2E41" w:rsidP="006E2E41">
            <w:pPr>
              <w:rPr>
                <w:color w:val="656565"/>
                <w:sz w:val="16"/>
                <w:szCs w:val="16"/>
              </w:rPr>
            </w:pPr>
            <w:r w:rsidRPr="00CC0EB5">
              <w:rPr>
                <w:color w:val="656565"/>
                <w:sz w:val="16"/>
                <w:szCs w:val="16"/>
              </w:rPr>
              <w:t>Bourgondiër, omring mij graag met vrienden en familie</w:t>
            </w:r>
            <w:r>
              <w:rPr>
                <w:color w:val="656565"/>
                <w:sz w:val="16"/>
                <w:szCs w:val="16"/>
              </w:rPr>
              <w:t xml:space="preserve"> voor </w:t>
            </w:r>
            <w:r w:rsidRPr="00CC0EB5">
              <w:rPr>
                <w:color w:val="656565"/>
                <w:sz w:val="16"/>
                <w:szCs w:val="16"/>
              </w:rPr>
              <w:t xml:space="preserve"> een goed gesprek</w:t>
            </w:r>
            <w:r>
              <w:rPr>
                <w:color w:val="656565"/>
                <w:sz w:val="16"/>
                <w:szCs w:val="16"/>
              </w:rPr>
              <w:t>.</w:t>
            </w:r>
          </w:p>
        </w:tc>
        <w:tc>
          <w:tcPr>
            <w:tcW w:w="731" w:type="dxa"/>
          </w:tcPr>
          <w:p w14:paraId="7ACBF7E8" w14:textId="77777777" w:rsidR="006E2E41" w:rsidRDefault="006E2E41" w:rsidP="006E2E41">
            <w:pPr>
              <w:tabs>
                <w:tab w:val="left" w:pos="990"/>
              </w:tabs>
            </w:pPr>
          </w:p>
          <w:p w14:paraId="3695B629" w14:textId="77777777" w:rsidR="00360535" w:rsidRPr="00360535" w:rsidRDefault="00360535" w:rsidP="00360535"/>
        </w:tc>
        <w:tc>
          <w:tcPr>
            <w:tcW w:w="6591" w:type="dxa"/>
          </w:tcPr>
          <w:p w14:paraId="6D929BA1" w14:textId="77777777" w:rsidR="006E2E41" w:rsidRPr="00782ECE" w:rsidRDefault="006E2E41" w:rsidP="006E2E41"/>
          <w:p w14:paraId="2C69655A" w14:textId="77777777" w:rsidR="006E2E41" w:rsidRDefault="006E2E41" w:rsidP="006E2E41">
            <w:pPr>
              <w:pStyle w:val="Kop2"/>
            </w:pPr>
          </w:p>
          <w:p w14:paraId="6261FCE5" w14:textId="77777777" w:rsidR="006E2E41" w:rsidRDefault="006E2E41" w:rsidP="006E2E41">
            <w:pPr>
              <w:pStyle w:val="Kop2"/>
            </w:pPr>
            <w:r>
              <w:t>Opleiding en cursussen</w:t>
            </w:r>
          </w:p>
          <w:p w14:paraId="642FB6CE" w14:textId="77777777" w:rsidR="006E2E41" w:rsidRPr="00C4676D" w:rsidRDefault="006E2E41" w:rsidP="006E2E41">
            <w:pPr>
              <w:pStyle w:val="Kop4"/>
              <w:rPr>
                <w:sz w:val="16"/>
                <w:szCs w:val="16"/>
              </w:rPr>
            </w:pPr>
            <w:r w:rsidRPr="00C4676D">
              <w:rPr>
                <w:sz w:val="16"/>
                <w:szCs w:val="16"/>
              </w:rPr>
              <w:t xml:space="preserve">IMK Opleidingen– DISC </w:t>
            </w:r>
          </w:p>
          <w:p w14:paraId="1584DFF8" w14:textId="77777777" w:rsidR="006E2E41" w:rsidRPr="00C4676D" w:rsidRDefault="006E2E41" w:rsidP="006E2E41">
            <w:pPr>
              <w:pStyle w:val="Datum"/>
              <w:rPr>
                <w:sz w:val="16"/>
                <w:szCs w:val="16"/>
              </w:rPr>
            </w:pPr>
            <w:r w:rsidRPr="00C4676D">
              <w:rPr>
                <w:sz w:val="16"/>
                <w:szCs w:val="16"/>
              </w:rPr>
              <w:t>mei/juni 2024</w:t>
            </w:r>
          </w:p>
          <w:p w14:paraId="2590EC7C" w14:textId="77777777" w:rsidR="006E2E41" w:rsidRPr="00C4676D" w:rsidRDefault="006E2E41" w:rsidP="006E2E41">
            <w:pPr>
              <w:rPr>
                <w:sz w:val="16"/>
                <w:szCs w:val="16"/>
              </w:rPr>
            </w:pPr>
          </w:p>
          <w:p w14:paraId="43CD1E26" w14:textId="77777777" w:rsidR="006E2E41" w:rsidRPr="00C4676D" w:rsidRDefault="006E2E41" w:rsidP="006E2E41">
            <w:pPr>
              <w:pStyle w:val="Kop4"/>
              <w:rPr>
                <w:sz w:val="16"/>
                <w:szCs w:val="16"/>
              </w:rPr>
            </w:pPr>
            <w:r w:rsidRPr="00C4676D">
              <w:rPr>
                <w:sz w:val="16"/>
                <w:szCs w:val="16"/>
              </w:rPr>
              <w:t xml:space="preserve">CWS </w:t>
            </w:r>
            <w:proofErr w:type="spellStart"/>
            <w:r w:rsidRPr="00C4676D">
              <w:rPr>
                <w:sz w:val="16"/>
                <w:szCs w:val="16"/>
              </w:rPr>
              <w:t>Cleanrooms</w:t>
            </w:r>
            <w:proofErr w:type="spellEnd"/>
            <w:r w:rsidRPr="00C4676D">
              <w:rPr>
                <w:sz w:val="16"/>
                <w:szCs w:val="16"/>
              </w:rPr>
              <w:t xml:space="preserve"> – Cleanroom kwaltietseisen en training</w:t>
            </w:r>
          </w:p>
          <w:p w14:paraId="2F0A6E20" w14:textId="77777777" w:rsidR="006E2E41" w:rsidRPr="00C4676D" w:rsidRDefault="006E2E41" w:rsidP="006E2E41">
            <w:pPr>
              <w:pStyle w:val="Datum"/>
              <w:rPr>
                <w:sz w:val="16"/>
                <w:szCs w:val="16"/>
              </w:rPr>
            </w:pPr>
            <w:r w:rsidRPr="00C4676D">
              <w:rPr>
                <w:sz w:val="16"/>
                <w:szCs w:val="16"/>
              </w:rPr>
              <w:t>januari 2023</w:t>
            </w:r>
          </w:p>
          <w:p w14:paraId="3E2F7EB1" w14:textId="77777777" w:rsidR="006E2E41" w:rsidRPr="00C4676D" w:rsidRDefault="006E2E41" w:rsidP="006E2E41">
            <w:pPr>
              <w:pStyle w:val="Datum"/>
              <w:rPr>
                <w:sz w:val="16"/>
                <w:szCs w:val="16"/>
              </w:rPr>
            </w:pPr>
            <w:r w:rsidRPr="00C4676D">
              <w:rPr>
                <w:sz w:val="16"/>
                <w:szCs w:val="16"/>
                <w:lang w:bidi="nl-NL"/>
              </w:rPr>
              <w:t xml:space="preserve"> </w:t>
            </w:r>
          </w:p>
          <w:p w14:paraId="3F1C2790" w14:textId="77777777" w:rsidR="006E2E41" w:rsidRPr="00C4676D" w:rsidRDefault="006E2E41" w:rsidP="006E2E41">
            <w:pPr>
              <w:pStyle w:val="Kop4"/>
              <w:rPr>
                <w:sz w:val="16"/>
                <w:szCs w:val="16"/>
              </w:rPr>
            </w:pPr>
            <w:proofErr w:type="spellStart"/>
            <w:r w:rsidRPr="00C4676D">
              <w:rPr>
                <w:sz w:val="16"/>
                <w:szCs w:val="16"/>
              </w:rPr>
              <w:t>Calm</w:t>
            </w:r>
            <w:proofErr w:type="spellEnd"/>
            <w:r w:rsidRPr="00C4676D">
              <w:rPr>
                <w:sz w:val="16"/>
                <w:szCs w:val="16"/>
              </w:rPr>
              <w:t xml:space="preserve"> bv  - BHV en EHBO</w:t>
            </w:r>
          </w:p>
          <w:p w14:paraId="3626A24B" w14:textId="77777777" w:rsidR="006E2E41" w:rsidRPr="00C4676D" w:rsidRDefault="006E2E41" w:rsidP="006E2E41">
            <w:pPr>
              <w:pStyle w:val="Datum"/>
              <w:rPr>
                <w:sz w:val="16"/>
                <w:szCs w:val="16"/>
                <w:lang w:val="en-US"/>
              </w:rPr>
            </w:pPr>
            <w:proofErr w:type="spellStart"/>
            <w:r w:rsidRPr="00C4676D">
              <w:rPr>
                <w:sz w:val="16"/>
                <w:szCs w:val="16"/>
                <w:lang w:val="en-US"/>
              </w:rPr>
              <w:t>december</w:t>
            </w:r>
            <w:proofErr w:type="spellEnd"/>
            <w:r w:rsidRPr="00C4676D">
              <w:rPr>
                <w:sz w:val="16"/>
                <w:szCs w:val="16"/>
                <w:lang w:val="en-US"/>
              </w:rPr>
              <w:t xml:space="preserve"> 2023</w:t>
            </w:r>
          </w:p>
          <w:p w14:paraId="032CEF11" w14:textId="77777777" w:rsidR="006E2E41" w:rsidRPr="00C4676D" w:rsidRDefault="006E2E41" w:rsidP="006E2E41">
            <w:pPr>
              <w:rPr>
                <w:sz w:val="16"/>
                <w:szCs w:val="16"/>
                <w:lang w:val="en-US"/>
              </w:rPr>
            </w:pPr>
          </w:p>
          <w:p w14:paraId="6DDC0E27" w14:textId="77777777" w:rsidR="006E2E41" w:rsidRPr="00C4676D" w:rsidRDefault="006E2E41" w:rsidP="006E2E41">
            <w:pPr>
              <w:pStyle w:val="Kop4"/>
              <w:rPr>
                <w:sz w:val="16"/>
                <w:szCs w:val="16"/>
                <w:lang w:val="en-US"/>
              </w:rPr>
            </w:pPr>
            <w:r w:rsidRPr="00C4676D">
              <w:rPr>
                <w:sz w:val="16"/>
                <w:szCs w:val="16"/>
                <w:lang w:val="en-US"/>
              </w:rPr>
              <w:t>GE Additive Academy – Operation and maintenance</w:t>
            </w:r>
          </w:p>
          <w:p w14:paraId="2E17EA1A" w14:textId="77777777" w:rsidR="006E2E41" w:rsidRPr="00C4676D" w:rsidRDefault="006E2E41" w:rsidP="006E2E41">
            <w:pPr>
              <w:pStyle w:val="Datum"/>
              <w:rPr>
                <w:sz w:val="16"/>
                <w:szCs w:val="16"/>
                <w:lang w:val="en-US"/>
              </w:rPr>
            </w:pPr>
            <w:proofErr w:type="spellStart"/>
            <w:r w:rsidRPr="00C4676D">
              <w:rPr>
                <w:sz w:val="16"/>
                <w:szCs w:val="16"/>
                <w:lang w:val="en-US"/>
              </w:rPr>
              <w:t>juni</w:t>
            </w:r>
            <w:proofErr w:type="spellEnd"/>
            <w:r w:rsidRPr="00C4676D">
              <w:rPr>
                <w:sz w:val="16"/>
                <w:szCs w:val="16"/>
                <w:lang w:val="en-US"/>
              </w:rPr>
              <w:t xml:space="preserve"> 2023</w:t>
            </w:r>
            <w:r w:rsidRPr="00C4676D">
              <w:rPr>
                <w:sz w:val="16"/>
                <w:szCs w:val="16"/>
                <w:lang w:val="en-US" w:bidi="nl-NL"/>
              </w:rPr>
              <w:t xml:space="preserve"> </w:t>
            </w:r>
          </w:p>
          <w:p w14:paraId="667CC2A2" w14:textId="77777777" w:rsidR="006E2E41" w:rsidRPr="00C4676D" w:rsidRDefault="006E2E41" w:rsidP="006E2E41">
            <w:pPr>
              <w:pStyle w:val="Datum"/>
              <w:rPr>
                <w:sz w:val="16"/>
                <w:szCs w:val="16"/>
                <w:lang w:val="en-US"/>
              </w:rPr>
            </w:pPr>
            <w:r w:rsidRPr="00C4676D">
              <w:rPr>
                <w:sz w:val="16"/>
                <w:szCs w:val="16"/>
                <w:lang w:val="en-US" w:bidi="nl-NL"/>
              </w:rPr>
              <w:t xml:space="preserve"> </w:t>
            </w:r>
          </w:p>
          <w:p w14:paraId="5B439CDD" w14:textId="77777777" w:rsidR="006E2E41" w:rsidRPr="00C4676D" w:rsidRDefault="006E2E41" w:rsidP="006E2E41">
            <w:pPr>
              <w:pStyle w:val="Kop4"/>
              <w:rPr>
                <w:sz w:val="16"/>
                <w:szCs w:val="16"/>
                <w:lang w:val="en-US"/>
              </w:rPr>
            </w:pPr>
            <w:r w:rsidRPr="00C4676D">
              <w:rPr>
                <w:sz w:val="16"/>
                <w:szCs w:val="16"/>
                <w:lang w:val="en-US"/>
              </w:rPr>
              <w:t>First Aid in Rugby</w:t>
            </w:r>
          </w:p>
          <w:p w14:paraId="4BE5A639" w14:textId="77777777" w:rsidR="006E2E41" w:rsidRPr="00C4676D" w:rsidRDefault="006E2E41" w:rsidP="006E2E41">
            <w:pPr>
              <w:pStyle w:val="Datum"/>
              <w:rPr>
                <w:sz w:val="16"/>
                <w:szCs w:val="16"/>
                <w:lang w:val="en-US"/>
              </w:rPr>
            </w:pPr>
            <w:proofErr w:type="spellStart"/>
            <w:r w:rsidRPr="00C4676D">
              <w:rPr>
                <w:sz w:val="16"/>
                <w:szCs w:val="16"/>
                <w:lang w:val="en-US"/>
              </w:rPr>
              <w:t>mei</w:t>
            </w:r>
            <w:proofErr w:type="spellEnd"/>
            <w:r w:rsidRPr="00C4676D">
              <w:rPr>
                <w:sz w:val="16"/>
                <w:szCs w:val="16"/>
                <w:lang w:val="en-US"/>
              </w:rPr>
              <w:t xml:space="preserve"> 2022</w:t>
            </w:r>
            <w:r w:rsidRPr="00C4676D">
              <w:rPr>
                <w:sz w:val="16"/>
                <w:szCs w:val="16"/>
                <w:lang w:val="en-US" w:bidi="nl-NL"/>
              </w:rPr>
              <w:t xml:space="preserve"> </w:t>
            </w:r>
          </w:p>
          <w:p w14:paraId="4426ADAD" w14:textId="77777777" w:rsidR="006E2E41" w:rsidRPr="00C4676D" w:rsidRDefault="006E2E41" w:rsidP="006E2E41">
            <w:pPr>
              <w:pStyle w:val="Kop4"/>
              <w:rPr>
                <w:sz w:val="16"/>
                <w:szCs w:val="16"/>
                <w:lang w:val="en-US"/>
              </w:rPr>
            </w:pPr>
          </w:p>
          <w:p w14:paraId="1AE19EF1" w14:textId="77777777" w:rsidR="006E2E41" w:rsidRPr="00C4676D" w:rsidRDefault="006E2E41" w:rsidP="006E2E41">
            <w:pPr>
              <w:pStyle w:val="Kop4"/>
              <w:rPr>
                <w:sz w:val="16"/>
                <w:szCs w:val="16"/>
              </w:rPr>
            </w:pPr>
            <w:r w:rsidRPr="00C4676D">
              <w:rPr>
                <w:sz w:val="16"/>
                <w:szCs w:val="16"/>
              </w:rPr>
              <w:t>GOC Veenendaal – Grafisch management</w:t>
            </w:r>
          </w:p>
          <w:p w14:paraId="5C9B35E7" w14:textId="77777777" w:rsidR="006E2E41" w:rsidRPr="00C4676D" w:rsidRDefault="006E2E41" w:rsidP="006E2E41">
            <w:pPr>
              <w:pStyle w:val="Datum"/>
              <w:rPr>
                <w:sz w:val="16"/>
                <w:szCs w:val="16"/>
              </w:rPr>
            </w:pPr>
            <w:r w:rsidRPr="00C4676D">
              <w:rPr>
                <w:sz w:val="16"/>
                <w:szCs w:val="16"/>
              </w:rPr>
              <w:t>2010</w:t>
            </w:r>
            <w:r w:rsidRPr="00C4676D">
              <w:rPr>
                <w:sz w:val="16"/>
                <w:szCs w:val="16"/>
                <w:lang w:bidi="nl-NL"/>
              </w:rPr>
              <w:t xml:space="preserve"> afgerond</w:t>
            </w:r>
          </w:p>
          <w:p w14:paraId="496FBB28" w14:textId="77777777" w:rsidR="006E2E41" w:rsidRPr="00C4676D" w:rsidRDefault="006E2E41" w:rsidP="006E2E41">
            <w:pPr>
              <w:rPr>
                <w:sz w:val="16"/>
                <w:szCs w:val="16"/>
              </w:rPr>
            </w:pPr>
            <w:r w:rsidRPr="00C4676D">
              <w:rPr>
                <w:sz w:val="16"/>
                <w:szCs w:val="16"/>
                <w:lang w:bidi="nl-NL"/>
              </w:rPr>
              <w:t xml:space="preserve"> </w:t>
            </w:r>
          </w:p>
          <w:p w14:paraId="5E6BB802" w14:textId="77777777" w:rsidR="006E2E41" w:rsidRPr="00C4676D" w:rsidRDefault="006E2E41" w:rsidP="006E2E41">
            <w:pPr>
              <w:pStyle w:val="Kop4"/>
              <w:rPr>
                <w:sz w:val="16"/>
                <w:szCs w:val="16"/>
              </w:rPr>
            </w:pPr>
            <w:r w:rsidRPr="00C4676D">
              <w:rPr>
                <w:sz w:val="16"/>
                <w:szCs w:val="16"/>
              </w:rPr>
              <w:t>Grafisch Lyceum Eindhoven</w:t>
            </w:r>
          </w:p>
          <w:p w14:paraId="657F13B2" w14:textId="77777777" w:rsidR="006E2E41" w:rsidRPr="00C4676D" w:rsidRDefault="006E2E41" w:rsidP="006E2E41">
            <w:pPr>
              <w:pStyle w:val="Kop4"/>
              <w:rPr>
                <w:b w:val="0"/>
                <w:bCs/>
                <w:sz w:val="16"/>
                <w:szCs w:val="16"/>
              </w:rPr>
            </w:pPr>
            <w:r w:rsidRPr="00C4676D">
              <w:rPr>
                <w:b w:val="0"/>
                <w:bCs/>
                <w:sz w:val="16"/>
                <w:szCs w:val="16"/>
              </w:rPr>
              <w:t>1996 afgerond</w:t>
            </w:r>
          </w:p>
          <w:sdt>
            <w:sdtPr>
              <w:id w:val="1001553383"/>
              <w:placeholder>
                <w:docPart w:val="4D028D9CF9B7473AB8CA44C2FA9026FB"/>
              </w:placeholder>
              <w:temporary/>
              <w:showingPlcHdr/>
              <w15:appearance w15:val="hidden"/>
            </w:sdtPr>
            <w:sdtEndPr/>
            <w:sdtContent>
              <w:p w14:paraId="57236DE0" w14:textId="77777777" w:rsidR="006E2E41" w:rsidRPr="00212A28" w:rsidRDefault="006E2E41" w:rsidP="006E2E41">
                <w:pPr>
                  <w:pStyle w:val="Kop2"/>
                </w:pPr>
                <w:r w:rsidRPr="00212A28">
                  <w:rPr>
                    <w:lang w:bidi="nl-NL"/>
                  </w:rPr>
                  <w:t>WERKERVARING</w:t>
                </w:r>
              </w:p>
            </w:sdtContent>
          </w:sdt>
          <w:p w14:paraId="053B1EE4" w14:textId="77777777" w:rsidR="006E2E41" w:rsidRPr="00F47AEF" w:rsidRDefault="006E2E41" w:rsidP="006E2E41">
            <w:pPr>
              <w:pStyle w:val="Kop4"/>
              <w:rPr>
                <w:bCs/>
                <w:sz w:val="16"/>
                <w:szCs w:val="16"/>
              </w:rPr>
            </w:pPr>
            <w:r>
              <w:rPr>
                <w:sz w:val="16"/>
                <w:szCs w:val="16"/>
              </w:rPr>
              <w:t>Gemeente Heusden</w:t>
            </w:r>
            <w:r w:rsidRPr="00F47AEF">
              <w:rPr>
                <w:sz w:val="16"/>
                <w:szCs w:val="16"/>
                <w:lang w:bidi="nl-NL"/>
              </w:rPr>
              <w:t xml:space="preserve"> </w:t>
            </w:r>
            <w:r w:rsidRPr="00F47AEF">
              <w:rPr>
                <w:sz w:val="16"/>
                <w:szCs w:val="16"/>
              </w:rPr>
              <w:t xml:space="preserve">– </w:t>
            </w:r>
            <w:r>
              <w:rPr>
                <w:sz w:val="16"/>
                <w:szCs w:val="16"/>
              </w:rPr>
              <w:t>Bode/facilitair medewerker</w:t>
            </w:r>
          </w:p>
          <w:p w14:paraId="481CD59D" w14:textId="5F2C4177" w:rsidR="006E2E41" w:rsidRDefault="006E2E41" w:rsidP="006E2E41">
            <w:pPr>
              <w:pStyle w:val="Datum"/>
              <w:rPr>
                <w:sz w:val="16"/>
                <w:szCs w:val="16"/>
              </w:rPr>
            </w:pPr>
            <w:r>
              <w:rPr>
                <w:sz w:val="16"/>
                <w:szCs w:val="16"/>
              </w:rPr>
              <w:t>juni</w:t>
            </w:r>
            <w:r w:rsidRPr="00F47AEF">
              <w:rPr>
                <w:sz w:val="16"/>
                <w:szCs w:val="16"/>
              </w:rPr>
              <w:t xml:space="preserve"> 202</w:t>
            </w:r>
            <w:r>
              <w:rPr>
                <w:sz w:val="16"/>
                <w:szCs w:val="16"/>
              </w:rPr>
              <w:t>4</w:t>
            </w:r>
            <w:r w:rsidRPr="00F47AEF">
              <w:rPr>
                <w:sz w:val="16"/>
                <w:szCs w:val="16"/>
                <w:lang w:bidi="nl-NL"/>
              </w:rPr>
              <w:t xml:space="preserve"> – </w:t>
            </w:r>
            <w:r w:rsidR="002634A6">
              <w:rPr>
                <w:sz w:val="16"/>
                <w:szCs w:val="16"/>
              </w:rPr>
              <w:t>december</w:t>
            </w:r>
            <w:r w:rsidR="00363097">
              <w:rPr>
                <w:sz w:val="16"/>
                <w:szCs w:val="16"/>
              </w:rPr>
              <w:t xml:space="preserve"> 2024</w:t>
            </w:r>
          </w:p>
          <w:p w14:paraId="153BB823" w14:textId="501AB00B" w:rsidR="006E2E41" w:rsidRPr="005E4258" w:rsidRDefault="006E2E41" w:rsidP="006E2E41">
            <w:pPr>
              <w:rPr>
                <w:sz w:val="16"/>
                <w:szCs w:val="16"/>
              </w:rPr>
            </w:pPr>
            <w:r>
              <w:rPr>
                <w:sz w:val="16"/>
                <w:szCs w:val="16"/>
              </w:rPr>
              <w:t>Tijdelijke overeenkomst binnen de afdeling facilitaire diensten van de Gemeente Heus</w:t>
            </w:r>
            <w:r w:rsidR="00D13ED7">
              <w:rPr>
                <w:sz w:val="16"/>
                <w:szCs w:val="16"/>
              </w:rPr>
              <w:t>d</w:t>
            </w:r>
            <w:r>
              <w:rPr>
                <w:sz w:val="16"/>
                <w:szCs w:val="16"/>
              </w:rPr>
              <w:t>en. Verantwoordelijk voor de dagelijkste post, technische begeleiding van (</w:t>
            </w:r>
            <w:proofErr w:type="spellStart"/>
            <w:r>
              <w:rPr>
                <w:sz w:val="16"/>
                <w:szCs w:val="16"/>
              </w:rPr>
              <w:t>raads</w:t>
            </w:r>
            <w:proofErr w:type="spellEnd"/>
            <w:r>
              <w:rPr>
                <w:sz w:val="16"/>
                <w:szCs w:val="16"/>
              </w:rPr>
              <w:t>)vergaderingen, gastheer bij bruiloften, beheer van vergaderruimten</w:t>
            </w:r>
            <w:r w:rsidR="006F55CD">
              <w:rPr>
                <w:sz w:val="16"/>
                <w:szCs w:val="16"/>
              </w:rPr>
              <w:t>, etc.</w:t>
            </w:r>
          </w:p>
          <w:p w14:paraId="2F13D0DC" w14:textId="77777777" w:rsidR="006E2E41" w:rsidRPr="000C2053" w:rsidRDefault="006E2E41" w:rsidP="006E2E41"/>
          <w:p w14:paraId="26405FF7" w14:textId="77777777" w:rsidR="006E2E41" w:rsidRPr="00F47AEF" w:rsidRDefault="006E2E41" w:rsidP="006E2E41">
            <w:pPr>
              <w:pStyle w:val="Kop4"/>
              <w:rPr>
                <w:bCs/>
                <w:sz w:val="16"/>
                <w:szCs w:val="16"/>
              </w:rPr>
            </w:pPr>
            <w:r w:rsidRPr="00F47AEF">
              <w:rPr>
                <w:sz w:val="16"/>
                <w:szCs w:val="16"/>
              </w:rPr>
              <w:t>FMI Additive Tilburg</w:t>
            </w:r>
            <w:r w:rsidRPr="00F47AEF">
              <w:rPr>
                <w:sz w:val="16"/>
                <w:szCs w:val="16"/>
                <w:lang w:bidi="nl-NL"/>
              </w:rPr>
              <w:t xml:space="preserve"> </w:t>
            </w:r>
            <w:r w:rsidRPr="00F47AEF">
              <w:rPr>
                <w:sz w:val="16"/>
                <w:szCs w:val="16"/>
              </w:rPr>
              <w:t xml:space="preserve">– </w:t>
            </w:r>
            <w:r w:rsidRPr="00C4676D">
              <w:rPr>
                <w:sz w:val="16"/>
                <w:szCs w:val="16"/>
              </w:rPr>
              <w:t xml:space="preserve">meewerkend locatiemanager </w:t>
            </w:r>
          </w:p>
          <w:p w14:paraId="0EAE4A9E" w14:textId="77777777" w:rsidR="006E2E41" w:rsidRPr="00F47AEF" w:rsidRDefault="006E2E41" w:rsidP="006E2E41">
            <w:pPr>
              <w:pStyle w:val="Datum"/>
              <w:rPr>
                <w:sz w:val="16"/>
                <w:szCs w:val="16"/>
              </w:rPr>
            </w:pPr>
            <w:r w:rsidRPr="00F47AEF">
              <w:rPr>
                <w:sz w:val="16"/>
                <w:szCs w:val="16"/>
              </w:rPr>
              <w:t>September 2022</w:t>
            </w:r>
            <w:r w:rsidRPr="00F47AEF">
              <w:rPr>
                <w:sz w:val="16"/>
                <w:szCs w:val="16"/>
                <w:lang w:bidi="nl-NL"/>
              </w:rPr>
              <w:t xml:space="preserve"> – </w:t>
            </w:r>
            <w:r w:rsidRPr="00F47AEF">
              <w:rPr>
                <w:sz w:val="16"/>
                <w:szCs w:val="16"/>
              </w:rPr>
              <w:t>mei 2024</w:t>
            </w:r>
          </w:p>
          <w:p w14:paraId="4F71589A" w14:textId="706F3F6D" w:rsidR="006E2E41" w:rsidRPr="00C4676D" w:rsidRDefault="006E2E41" w:rsidP="006E2E41">
            <w:pPr>
              <w:rPr>
                <w:sz w:val="16"/>
                <w:szCs w:val="16"/>
              </w:rPr>
            </w:pPr>
            <w:r w:rsidRPr="00C4676D">
              <w:rPr>
                <w:sz w:val="16"/>
                <w:szCs w:val="16"/>
              </w:rPr>
              <w:t>3D printen van medische implantaten. Doorgroeimogelijkheid benut van operator naar groepsleider</w:t>
            </w:r>
            <w:r>
              <w:rPr>
                <w:sz w:val="16"/>
                <w:szCs w:val="16"/>
              </w:rPr>
              <w:t xml:space="preserve">, </w:t>
            </w:r>
            <w:r w:rsidR="00B80F89">
              <w:rPr>
                <w:sz w:val="16"/>
                <w:szCs w:val="16"/>
              </w:rPr>
              <w:t xml:space="preserve">verantwoordelijk voor </w:t>
            </w:r>
            <w:r>
              <w:rPr>
                <w:sz w:val="16"/>
                <w:szCs w:val="16"/>
              </w:rPr>
              <w:t xml:space="preserve">facilitaire zaken </w:t>
            </w:r>
            <w:r w:rsidR="00B80F89">
              <w:rPr>
                <w:sz w:val="16"/>
                <w:szCs w:val="16"/>
              </w:rPr>
              <w:t>binnen de locatie</w:t>
            </w:r>
            <w:r>
              <w:rPr>
                <w:sz w:val="16"/>
                <w:szCs w:val="16"/>
              </w:rPr>
              <w:t xml:space="preserve"> als basis voor mogelijke bedrijfsgroei</w:t>
            </w:r>
            <w:r w:rsidR="006F55CD">
              <w:rPr>
                <w:sz w:val="16"/>
                <w:szCs w:val="16"/>
              </w:rPr>
              <w:t xml:space="preserve">. </w:t>
            </w:r>
          </w:p>
          <w:p w14:paraId="4A60F78B" w14:textId="77777777" w:rsidR="006E2E41" w:rsidRPr="00C4676D" w:rsidRDefault="006E2E41" w:rsidP="006E2E41">
            <w:pPr>
              <w:rPr>
                <w:sz w:val="16"/>
                <w:szCs w:val="16"/>
              </w:rPr>
            </w:pPr>
          </w:p>
          <w:p w14:paraId="0505630C" w14:textId="77777777" w:rsidR="006E2E41" w:rsidRPr="00F47AEF" w:rsidRDefault="006E2E41" w:rsidP="006E2E41">
            <w:pPr>
              <w:pStyle w:val="Kop4"/>
              <w:rPr>
                <w:bCs/>
                <w:sz w:val="16"/>
                <w:szCs w:val="16"/>
                <w:lang w:val="en-US"/>
              </w:rPr>
            </w:pPr>
            <w:r w:rsidRPr="00F47AEF">
              <w:rPr>
                <w:sz w:val="16"/>
                <w:szCs w:val="16"/>
                <w:lang w:val="en-US"/>
              </w:rPr>
              <w:t>DS Smith Tilburg – senior operator</w:t>
            </w:r>
          </w:p>
          <w:p w14:paraId="3AB564C7" w14:textId="77777777" w:rsidR="006E2E41" w:rsidRPr="00F47AEF" w:rsidRDefault="006E2E41" w:rsidP="006E2E41">
            <w:pPr>
              <w:pStyle w:val="Datum"/>
              <w:rPr>
                <w:sz w:val="16"/>
                <w:szCs w:val="16"/>
                <w:lang w:val="en-US"/>
              </w:rPr>
            </w:pPr>
            <w:r w:rsidRPr="00F47AEF">
              <w:rPr>
                <w:sz w:val="16"/>
                <w:szCs w:val="16"/>
                <w:lang w:val="en-US"/>
              </w:rPr>
              <w:t>September 2014</w:t>
            </w:r>
            <w:r w:rsidRPr="00F47AEF">
              <w:rPr>
                <w:sz w:val="16"/>
                <w:szCs w:val="16"/>
                <w:lang w:val="en-US" w:bidi="nl-NL"/>
              </w:rPr>
              <w:t xml:space="preserve"> – </w:t>
            </w:r>
            <w:proofErr w:type="spellStart"/>
            <w:r w:rsidRPr="00F47AEF">
              <w:rPr>
                <w:sz w:val="16"/>
                <w:szCs w:val="16"/>
                <w:lang w:val="en-US"/>
              </w:rPr>
              <w:t>juli</w:t>
            </w:r>
            <w:proofErr w:type="spellEnd"/>
            <w:r w:rsidRPr="00F47AEF">
              <w:rPr>
                <w:sz w:val="16"/>
                <w:szCs w:val="16"/>
                <w:lang w:val="en-US"/>
              </w:rPr>
              <w:t xml:space="preserve"> 2022</w:t>
            </w:r>
          </w:p>
          <w:p w14:paraId="5BE80095" w14:textId="77777777" w:rsidR="006E2E41" w:rsidRPr="00C4676D" w:rsidRDefault="006E2E41" w:rsidP="006E2E41">
            <w:pPr>
              <w:rPr>
                <w:sz w:val="16"/>
                <w:szCs w:val="16"/>
                <w:lang w:bidi="nl-NL"/>
              </w:rPr>
            </w:pPr>
            <w:r w:rsidRPr="00C4676D">
              <w:rPr>
                <w:sz w:val="16"/>
                <w:szCs w:val="16"/>
              </w:rPr>
              <w:t xml:space="preserve">Heavy </w:t>
            </w:r>
            <w:proofErr w:type="spellStart"/>
            <w:r w:rsidRPr="00C4676D">
              <w:rPr>
                <w:sz w:val="16"/>
                <w:szCs w:val="16"/>
              </w:rPr>
              <w:t>duty</w:t>
            </w:r>
            <w:proofErr w:type="spellEnd"/>
            <w:r w:rsidRPr="00C4676D">
              <w:rPr>
                <w:sz w:val="16"/>
                <w:szCs w:val="16"/>
              </w:rPr>
              <w:t xml:space="preserve"> kartonnagebedrijf. Producent van grote zware dozen voor de industrie. Verantwoordelijk voor de productie van het eindproduct. Nieuwe collega’s opleiden en begeleiden, verhelpen en voorkomen van storingen. </w:t>
            </w:r>
          </w:p>
          <w:p w14:paraId="6E6B293F" w14:textId="77777777" w:rsidR="006E2E41" w:rsidRPr="00C4676D" w:rsidRDefault="006E2E41" w:rsidP="006E2E41">
            <w:pPr>
              <w:rPr>
                <w:sz w:val="16"/>
                <w:szCs w:val="16"/>
                <w:lang w:bidi="nl-NL"/>
              </w:rPr>
            </w:pPr>
          </w:p>
          <w:p w14:paraId="201A3CEA" w14:textId="77777777" w:rsidR="006E2E41" w:rsidRPr="00C4676D" w:rsidRDefault="006E2E41" w:rsidP="006E2E41">
            <w:pPr>
              <w:pStyle w:val="Kop4"/>
              <w:rPr>
                <w:bCs/>
                <w:sz w:val="16"/>
                <w:szCs w:val="16"/>
              </w:rPr>
            </w:pPr>
            <w:proofErr w:type="spellStart"/>
            <w:r w:rsidRPr="00C4676D">
              <w:rPr>
                <w:sz w:val="16"/>
                <w:szCs w:val="16"/>
              </w:rPr>
              <w:t>Vekopak</w:t>
            </w:r>
            <w:proofErr w:type="spellEnd"/>
            <w:r w:rsidRPr="00C4676D">
              <w:rPr>
                <w:sz w:val="16"/>
                <w:szCs w:val="16"/>
              </w:rPr>
              <w:t xml:space="preserve"> Tilburg</w:t>
            </w:r>
            <w:r w:rsidRPr="00C4676D">
              <w:rPr>
                <w:sz w:val="16"/>
                <w:szCs w:val="16"/>
                <w:lang w:bidi="nl-NL"/>
              </w:rPr>
              <w:t xml:space="preserve"> - </w:t>
            </w:r>
            <w:r w:rsidRPr="00C4676D">
              <w:rPr>
                <w:sz w:val="16"/>
                <w:szCs w:val="16"/>
              </w:rPr>
              <w:t>drukker</w:t>
            </w:r>
          </w:p>
          <w:p w14:paraId="299FAD8F" w14:textId="607489AF" w:rsidR="006E2E41" w:rsidRPr="00C4676D" w:rsidRDefault="006E2E41" w:rsidP="006E2E41">
            <w:pPr>
              <w:pStyle w:val="Datum"/>
              <w:rPr>
                <w:sz w:val="16"/>
                <w:szCs w:val="16"/>
              </w:rPr>
            </w:pPr>
            <w:r w:rsidRPr="00C4676D">
              <w:rPr>
                <w:sz w:val="16"/>
                <w:szCs w:val="16"/>
              </w:rPr>
              <w:t>November 2012</w:t>
            </w:r>
            <w:r w:rsidRPr="00C4676D">
              <w:rPr>
                <w:sz w:val="16"/>
                <w:szCs w:val="16"/>
                <w:lang w:bidi="nl-NL"/>
              </w:rPr>
              <w:t xml:space="preserve"> – </w:t>
            </w:r>
            <w:r w:rsidR="004D3545">
              <w:rPr>
                <w:sz w:val="16"/>
                <w:szCs w:val="16"/>
              </w:rPr>
              <w:t xml:space="preserve"> februari </w:t>
            </w:r>
            <w:r w:rsidRPr="00C4676D">
              <w:rPr>
                <w:sz w:val="16"/>
                <w:szCs w:val="16"/>
              </w:rPr>
              <w:t>2014</w:t>
            </w:r>
          </w:p>
          <w:p w14:paraId="6DD2048A" w14:textId="77777777" w:rsidR="006E2E41" w:rsidRPr="00C4676D" w:rsidRDefault="006E2E41" w:rsidP="006E2E41">
            <w:pPr>
              <w:rPr>
                <w:sz w:val="16"/>
                <w:szCs w:val="16"/>
              </w:rPr>
            </w:pPr>
            <w:r w:rsidRPr="00C4676D">
              <w:rPr>
                <w:sz w:val="16"/>
                <w:szCs w:val="16"/>
              </w:rPr>
              <w:t>Drukkerij gespecialiseerd in hoogwaardige verpakkingen. Met veel plezier ter vervanging van langdurig herstel gewerkt.</w:t>
            </w:r>
          </w:p>
          <w:p w14:paraId="2D0507D0" w14:textId="77777777" w:rsidR="006E2E41" w:rsidRPr="00C4676D" w:rsidRDefault="006E2E41" w:rsidP="006E2E41">
            <w:pPr>
              <w:rPr>
                <w:sz w:val="16"/>
                <w:szCs w:val="16"/>
              </w:rPr>
            </w:pPr>
          </w:p>
          <w:p w14:paraId="35097CC5" w14:textId="77777777" w:rsidR="006E2E41" w:rsidRPr="00C4676D" w:rsidRDefault="006E2E41" w:rsidP="006E2E41">
            <w:pPr>
              <w:pStyle w:val="Kop4"/>
              <w:rPr>
                <w:bCs/>
                <w:sz w:val="16"/>
                <w:szCs w:val="16"/>
              </w:rPr>
            </w:pPr>
            <w:r w:rsidRPr="00C4676D">
              <w:rPr>
                <w:sz w:val="16"/>
                <w:szCs w:val="16"/>
              </w:rPr>
              <w:t>Drukkerij Service Boxtel</w:t>
            </w:r>
            <w:r w:rsidRPr="00C4676D">
              <w:rPr>
                <w:sz w:val="16"/>
                <w:szCs w:val="16"/>
                <w:lang w:bidi="nl-NL"/>
              </w:rPr>
              <w:t xml:space="preserve"> </w:t>
            </w:r>
            <w:r w:rsidRPr="00C4676D">
              <w:rPr>
                <w:sz w:val="16"/>
                <w:szCs w:val="16"/>
              </w:rPr>
              <w:t>- drukker</w:t>
            </w:r>
          </w:p>
          <w:p w14:paraId="480472F9" w14:textId="77777777" w:rsidR="006E2E41" w:rsidRPr="00C4676D" w:rsidRDefault="006E2E41" w:rsidP="006E2E41">
            <w:pPr>
              <w:pStyle w:val="Datum"/>
              <w:rPr>
                <w:sz w:val="16"/>
                <w:szCs w:val="16"/>
              </w:rPr>
            </w:pPr>
            <w:r w:rsidRPr="00C4676D">
              <w:rPr>
                <w:sz w:val="16"/>
                <w:szCs w:val="16"/>
              </w:rPr>
              <w:t>Juni 1996</w:t>
            </w:r>
            <w:r w:rsidRPr="00C4676D">
              <w:rPr>
                <w:sz w:val="16"/>
                <w:szCs w:val="16"/>
                <w:lang w:bidi="nl-NL"/>
              </w:rPr>
              <w:t xml:space="preserve"> – </w:t>
            </w:r>
            <w:r w:rsidRPr="00C4676D">
              <w:rPr>
                <w:sz w:val="16"/>
                <w:szCs w:val="16"/>
              </w:rPr>
              <w:t>April 2010</w:t>
            </w:r>
          </w:p>
          <w:p w14:paraId="6DBB9964" w14:textId="77777777" w:rsidR="006E2E41" w:rsidRPr="00C4676D" w:rsidRDefault="006E2E41" w:rsidP="006E2E41">
            <w:pPr>
              <w:rPr>
                <w:sz w:val="16"/>
                <w:szCs w:val="16"/>
              </w:rPr>
            </w:pPr>
            <w:r w:rsidRPr="00C4676D">
              <w:rPr>
                <w:sz w:val="16"/>
                <w:szCs w:val="16"/>
              </w:rPr>
              <w:t xml:space="preserve">Eerste werkgever na afronding opleiding. Met veel plezier gewerkt in dit familiebedrijf. </w:t>
            </w:r>
            <w:r w:rsidRPr="00C4676D">
              <w:rPr>
                <w:sz w:val="16"/>
                <w:szCs w:val="16"/>
                <w:lang w:bidi="nl-NL"/>
              </w:rPr>
              <w:t xml:space="preserve"> </w:t>
            </w:r>
          </w:p>
          <w:p w14:paraId="50F8707D" w14:textId="77777777" w:rsidR="006E2E41" w:rsidRPr="00DA1BC1" w:rsidRDefault="006E2E41" w:rsidP="006E2E41">
            <w:pPr>
              <w:pStyle w:val="Kop2"/>
            </w:pPr>
            <w:r w:rsidRPr="00DA1BC1">
              <w:rPr>
                <w:lang w:bidi="nl-NL"/>
              </w:rPr>
              <w:t>vaardigheden en kenmerken</w:t>
            </w:r>
          </w:p>
          <w:p w14:paraId="66003942" w14:textId="77777777" w:rsidR="006E2E41" w:rsidRPr="00DC10FF" w:rsidRDefault="006E2E41" w:rsidP="006E2E41">
            <w:pPr>
              <w:pStyle w:val="Lijstopsomteken"/>
              <w:jc w:val="both"/>
              <w:rPr>
                <w:sz w:val="16"/>
                <w:szCs w:val="16"/>
              </w:rPr>
            </w:pPr>
            <w:r>
              <w:rPr>
                <w:sz w:val="16"/>
                <w:szCs w:val="16"/>
                <w:lang w:bidi="nl-NL"/>
              </w:rPr>
              <w:t>W</w:t>
            </w:r>
            <w:r w:rsidRPr="00DC10FF">
              <w:rPr>
                <w:sz w:val="16"/>
                <w:szCs w:val="16"/>
                <w:lang w:bidi="nl-NL"/>
              </w:rPr>
              <w:t>eloverwogen doordenker met hoog verantwoordelijkheidsgevoel</w:t>
            </w:r>
          </w:p>
          <w:p w14:paraId="31A18E9D" w14:textId="60881D2E" w:rsidR="006E2E41" w:rsidRPr="00DC10FF" w:rsidRDefault="006E2E41" w:rsidP="006E2E41">
            <w:pPr>
              <w:pStyle w:val="Lijstopsomteken"/>
              <w:jc w:val="both"/>
              <w:rPr>
                <w:sz w:val="16"/>
                <w:szCs w:val="16"/>
              </w:rPr>
            </w:pPr>
            <w:r w:rsidRPr="00DC10FF">
              <w:rPr>
                <w:sz w:val="16"/>
                <w:szCs w:val="16"/>
                <w:lang w:bidi="nl-NL"/>
              </w:rPr>
              <w:t>Sociaal</w:t>
            </w:r>
            <w:r w:rsidR="007F3D7A">
              <w:rPr>
                <w:sz w:val="16"/>
                <w:szCs w:val="16"/>
                <w:lang w:bidi="nl-NL"/>
              </w:rPr>
              <w:t>, empathisch</w:t>
            </w:r>
            <w:r w:rsidRPr="00DC10FF">
              <w:rPr>
                <w:sz w:val="16"/>
                <w:szCs w:val="16"/>
                <w:lang w:bidi="nl-NL"/>
              </w:rPr>
              <w:t xml:space="preserve"> en behulpzaam</w:t>
            </w:r>
          </w:p>
          <w:p w14:paraId="1DE8FD9F" w14:textId="77777777" w:rsidR="006E2E41" w:rsidRPr="00DC10FF" w:rsidRDefault="006E2E41" w:rsidP="006E2E41">
            <w:pPr>
              <w:pStyle w:val="Lijstopsomteken"/>
              <w:jc w:val="both"/>
              <w:rPr>
                <w:sz w:val="16"/>
                <w:szCs w:val="16"/>
              </w:rPr>
            </w:pPr>
            <w:r w:rsidRPr="00DC10FF">
              <w:rPr>
                <w:sz w:val="16"/>
                <w:szCs w:val="16"/>
                <w:lang w:bidi="nl-NL"/>
              </w:rPr>
              <w:t>Vriendelijk, hoffelijk en servicegericht</w:t>
            </w:r>
          </w:p>
          <w:p w14:paraId="0E567569" w14:textId="77777777" w:rsidR="006E2E41" w:rsidRPr="00DC10FF" w:rsidRDefault="006E2E41" w:rsidP="006E2E41">
            <w:pPr>
              <w:pStyle w:val="Lijstopsomteken"/>
              <w:jc w:val="both"/>
              <w:rPr>
                <w:sz w:val="16"/>
                <w:szCs w:val="16"/>
              </w:rPr>
            </w:pPr>
            <w:r w:rsidRPr="00DC10FF">
              <w:rPr>
                <w:sz w:val="16"/>
                <w:szCs w:val="16"/>
                <w:lang w:bidi="nl-NL"/>
              </w:rPr>
              <w:t>Doelgericht binnen structuur, gedisciplineerd</w:t>
            </w:r>
          </w:p>
          <w:p w14:paraId="25E2FCE9" w14:textId="77777777" w:rsidR="006E2E41" w:rsidRPr="00DC10FF" w:rsidRDefault="006E2E41" w:rsidP="006E2E41">
            <w:pPr>
              <w:pStyle w:val="Lijstopsomteken"/>
              <w:jc w:val="both"/>
              <w:rPr>
                <w:sz w:val="16"/>
                <w:szCs w:val="16"/>
              </w:rPr>
            </w:pPr>
            <w:r w:rsidRPr="00DC10FF">
              <w:rPr>
                <w:rFonts w:cs="FrutigerLT-Light"/>
                <w:sz w:val="16"/>
                <w:szCs w:val="16"/>
              </w:rPr>
              <w:t>Voorspelbaarheid, continuïteit en kwaliteit</w:t>
            </w:r>
          </w:p>
          <w:p w14:paraId="100D403A" w14:textId="77777777" w:rsidR="006E2E41" w:rsidRPr="00DC10FF" w:rsidRDefault="006E2E41" w:rsidP="006E2E41">
            <w:pPr>
              <w:pStyle w:val="Lijstopsomteken"/>
              <w:jc w:val="both"/>
              <w:rPr>
                <w:sz w:val="16"/>
                <w:szCs w:val="16"/>
              </w:rPr>
            </w:pPr>
            <w:r>
              <w:rPr>
                <w:sz w:val="16"/>
                <w:szCs w:val="16"/>
                <w:lang w:bidi="nl-NL"/>
              </w:rPr>
              <w:t>R</w:t>
            </w:r>
            <w:r w:rsidRPr="00DC10FF">
              <w:rPr>
                <w:sz w:val="16"/>
                <w:szCs w:val="16"/>
                <w:lang w:bidi="nl-NL"/>
              </w:rPr>
              <w:t>isico vermijdende en georganiseerde werkinstelling</w:t>
            </w:r>
          </w:p>
          <w:p w14:paraId="6765B2C8" w14:textId="77777777" w:rsidR="006E2E41" w:rsidRPr="00DC10FF" w:rsidRDefault="006E2E41" w:rsidP="006E2E41">
            <w:pPr>
              <w:pStyle w:val="Lijstopsomteken"/>
              <w:jc w:val="both"/>
              <w:rPr>
                <w:color w:val="FFFFFF" w:themeColor="background1"/>
                <w:sz w:val="16"/>
                <w:szCs w:val="16"/>
              </w:rPr>
            </w:pPr>
            <w:r w:rsidRPr="00DC10FF">
              <w:rPr>
                <w:rFonts w:eastAsia="Arial"/>
                <w:sz w:val="16"/>
                <w:szCs w:val="16"/>
                <w:lang w:bidi="nl-NL"/>
              </w:rPr>
              <w:t>Goede schriftelijke en mondelinge communicatie</w:t>
            </w:r>
          </w:p>
          <w:p w14:paraId="438887F6" w14:textId="77777777" w:rsidR="006E2E41" w:rsidRDefault="006E2E41" w:rsidP="006E2E41">
            <w:pPr>
              <w:pStyle w:val="Lijstopsomteken"/>
              <w:jc w:val="both"/>
              <w:rPr>
                <w:rFonts w:eastAsia="Arial"/>
                <w:sz w:val="16"/>
                <w:szCs w:val="16"/>
                <w:lang w:bidi="nl-NL"/>
              </w:rPr>
            </w:pPr>
            <w:r w:rsidRPr="00DC10FF">
              <w:rPr>
                <w:rFonts w:eastAsia="Arial"/>
                <w:sz w:val="16"/>
                <w:szCs w:val="16"/>
                <w:lang w:bidi="nl-NL"/>
              </w:rPr>
              <w:t>Rustig en gelijkmatig, ook onder druk</w:t>
            </w:r>
            <w:r>
              <w:rPr>
                <w:rFonts w:eastAsia="Arial"/>
                <w:sz w:val="16"/>
                <w:szCs w:val="16"/>
                <w:lang w:bidi="nl-NL"/>
              </w:rPr>
              <w:t>, rationeel en gericht op logica</w:t>
            </w:r>
          </w:p>
          <w:p w14:paraId="795CBA87" w14:textId="2C5C0C2E" w:rsidR="00D815B3" w:rsidRPr="00D815B3" w:rsidRDefault="006E2E41" w:rsidP="00D815B3">
            <w:pPr>
              <w:pStyle w:val="Lijstopsomteken"/>
              <w:jc w:val="both"/>
              <w:rPr>
                <w:rFonts w:eastAsia="Arial"/>
                <w:sz w:val="16"/>
                <w:szCs w:val="16"/>
                <w:lang w:bidi="nl-NL"/>
              </w:rPr>
            </w:pPr>
            <w:r w:rsidRPr="00DC10FF">
              <w:rPr>
                <w:rFonts w:eastAsia="Arial"/>
                <w:sz w:val="16"/>
                <w:szCs w:val="16"/>
                <w:lang w:bidi="nl-NL"/>
              </w:rPr>
              <w:t>Stel hoogst mogelijke en haalbare doele</w:t>
            </w:r>
            <w:r w:rsidR="00360535">
              <w:rPr>
                <w:rFonts w:eastAsia="Arial"/>
                <w:sz w:val="16"/>
                <w:szCs w:val="16"/>
                <w:lang w:bidi="nl-NL"/>
              </w:rPr>
              <w:t>n</w:t>
            </w:r>
          </w:p>
        </w:tc>
      </w:tr>
    </w:tbl>
    <w:p w14:paraId="6BB148B2" w14:textId="1CB2792D" w:rsidR="008C33FA" w:rsidRPr="006C2529" w:rsidRDefault="008C33FA" w:rsidP="00360535">
      <w:pPr>
        <w:tabs>
          <w:tab w:val="left" w:pos="990"/>
        </w:tabs>
        <w:rPr>
          <w:sz w:val="2"/>
          <w:szCs w:val="2"/>
        </w:rPr>
      </w:pPr>
    </w:p>
    <w:sectPr w:rsidR="008C33FA" w:rsidRPr="006C2529" w:rsidSect="00E61979">
      <w:headerReference w:type="default" r:id="rId12"/>
      <w:pgSz w:w="11906" w:h="16838" w:code="9"/>
      <w:pgMar w:top="1008" w:right="547" w:bottom="1008"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0B7BD" w14:textId="77777777" w:rsidR="008C1620" w:rsidRDefault="008C1620" w:rsidP="000C45FF">
      <w:r>
        <w:separator/>
      </w:r>
    </w:p>
  </w:endnote>
  <w:endnote w:type="continuationSeparator" w:id="0">
    <w:p w14:paraId="1E903A3C" w14:textId="77777777" w:rsidR="008C1620" w:rsidRDefault="008C162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erriweather">
    <w:altName w:val="Merriweather"/>
    <w:charset w:val="00"/>
    <w:family w:val="auto"/>
    <w:pitch w:val="variable"/>
    <w:sig w:usb0="20000207" w:usb1="00000002" w:usb2="00000000" w:usb3="00000000" w:csb0="00000197" w:csb1="00000000"/>
  </w:font>
  <w:font w:name="FrutigerLT-Ligh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C0CF" w14:textId="77777777" w:rsidR="008C1620" w:rsidRDefault="008C1620" w:rsidP="000C45FF">
      <w:r>
        <w:separator/>
      </w:r>
    </w:p>
  </w:footnote>
  <w:footnote w:type="continuationSeparator" w:id="0">
    <w:p w14:paraId="75B4179D" w14:textId="77777777" w:rsidR="008C1620" w:rsidRDefault="008C1620"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C2C5" w14:textId="77777777" w:rsidR="000C45FF" w:rsidRDefault="000C45FF">
    <w:pPr>
      <w:pStyle w:val="Koptekst"/>
    </w:pPr>
    <w:r>
      <w:rPr>
        <w:noProof/>
        <w:lang w:bidi="nl-NL"/>
      </w:rPr>
      <w:drawing>
        <wp:anchor distT="0" distB="0" distL="114300" distR="114300" simplePos="0" relativeHeight="251658240" behindDoc="1" locked="0" layoutInCell="1" allowOverlap="1" wp14:anchorId="4A498E95" wp14:editId="02EFC10D">
          <wp:simplePos x="0" y="0"/>
          <wp:positionH relativeFrom="page">
            <wp:align>center</wp:align>
          </wp:positionH>
          <wp:positionV relativeFrom="page">
            <wp:align>center</wp:align>
          </wp:positionV>
          <wp:extent cx="7260336" cy="9628632"/>
          <wp:effectExtent l="0" t="0" r="0" b="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007"/>
    <w:multiLevelType w:val="multilevel"/>
    <w:tmpl w:val="9148F2AC"/>
    <w:lvl w:ilvl="0">
      <w:start w:val="1"/>
      <w:numFmt w:val="bullet"/>
      <w:pStyle w:val="Lijstopsomteken"/>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45E11EC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1697668">
    <w:abstractNumId w:val="0"/>
  </w:num>
  <w:num w:numId="2" w16cid:durableId="1164518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8B"/>
    <w:rsid w:val="000041C4"/>
    <w:rsid w:val="00023BFD"/>
    <w:rsid w:val="00024D15"/>
    <w:rsid w:val="00036450"/>
    <w:rsid w:val="00051333"/>
    <w:rsid w:val="00053FD2"/>
    <w:rsid w:val="00062063"/>
    <w:rsid w:val="00094499"/>
    <w:rsid w:val="00096D1F"/>
    <w:rsid w:val="000B068A"/>
    <w:rsid w:val="000B4441"/>
    <w:rsid w:val="000C2053"/>
    <w:rsid w:val="000C45FF"/>
    <w:rsid w:val="000E3FD1"/>
    <w:rsid w:val="000F4FE2"/>
    <w:rsid w:val="001034EF"/>
    <w:rsid w:val="00110A04"/>
    <w:rsid w:val="00112054"/>
    <w:rsid w:val="001525E1"/>
    <w:rsid w:val="0017572B"/>
    <w:rsid w:val="00180329"/>
    <w:rsid w:val="00181CA3"/>
    <w:rsid w:val="0019001F"/>
    <w:rsid w:val="001905F9"/>
    <w:rsid w:val="001A5D51"/>
    <w:rsid w:val="001A74A5"/>
    <w:rsid w:val="001B2ABD"/>
    <w:rsid w:val="001E0391"/>
    <w:rsid w:val="001E1759"/>
    <w:rsid w:val="001F1ECC"/>
    <w:rsid w:val="00211C7E"/>
    <w:rsid w:val="002400EB"/>
    <w:rsid w:val="002470DF"/>
    <w:rsid w:val="00256CF7"/>
    <w:rsid w:val="002634A6"/>
    <w:rsid w:val="00281FD5"/>
    <w:rsid w:val="00286F60"/>
    <w:rsid w:val="002945DE"/>
    <w:rsid w:val="002F57A3"/>
    <w:rsid w:val="0030481B"/>
    <w:rsid w:val="003156FC"/>
    <w:rsid w:val="00323BF2"/>
    <w:rsid w:val="003254B5"/>
    <w:rsid w:val="0032624C"/>
    <w:rsid w:val="003465BE"/>
    <w:rsid w:val="00360535"/>
    <w:rsid w:val="00363097"/>
    <w:rsid w:val="0037121F"/>
    <w:rsid w:val="00385167"/>
    <w:rsid w:val="00393C90"/>
    <w:rsid w:val="003A5292"/>
    <w:rsid w:val="003A6B7D"/>
    <w:rsid w:val="003B06CA"/>
    <w:rsid w:val="003C6E1A"/>
    <w:rsid w:val="003F69BB"/>
    <w:rsid w:val="004071FC"/>
    <w:rsid w:val="00412DD0"/>
    <w:rsid w:val="00444B74"/>
    <w:rsid w:val="00445947"/>
    <w:rsid w:val="00471581"/>
    <w:rsid w:val="0048119A"/>
    <w:rsid w:val="004813B3"/>
    <w:rsid w:val="0048338C"/>
    <w:rsid w:val="004837E5"/>
    <w:rsid w:val="00485856"/>
    <w:rsid w:val="00496591"/>
    <w:rsid w:val="004B7CB6"/>
    <w:rsid w:val="004C07ED"/>
    <w:rsid w:val="004C5826"/>
    <w:rsid w:val="004C63E4"/>
    <w:rsid w:val="004D3011"/>
    <w:rsid w:val="004D3545"/>
    <w:rsid w:val="004F5BDE"/>
    <w:rsid w:val="005262AC"/>
    <w:rsid w:val="00540028"/>
    <w:rsid w:val="0054238C"/>
    <w:rsid w:val="005747F6"/>
    <w:rsid w:val="00591A94"/>
    <w:rsid w:val="00595ED7"/>
    <w:rsid w:val="005B2C44"/>
    <w:rsid w:val="005E39D5"/>
    <w:rsid w:val="005E4258"/>
    <w:rsid w:val="005F32F0"/>
    <w:rsid w:val="005F77F6"/>
    <w:rsid w:val="00600670"/>
    <w:rsid w:val="00616E38"/>
    <w:rsid w:val="00620F23"/>
    <w:rsid w:val="0062123A"/>
    <w:rsid w:val="00636D3D"/>
    <w:rsid w:val="00646E75"/>
    <w:rsid w:val="00647631"/>
    <w:rsid w:val="00651E4E"/>
    <w:rsid w:val="006771D0"/>
    <w:rsid w:val="0068752E"/>
    <w:rsid w:val="006902F1"/>
    <w:rsid w:val="006A612E"/>
    <w:rsid w:val="006C120E"/>
    <w:rsid w:val="006C1D9D"/>
    <w:rsid w:val="006C2529"/>
    <w:rsid w:val="006D06B1"/>
    <w:rsid w:val="006E1000"/>
    <w:rsid w:val="006E151E"/>
    <w:rsid w:val="006E2E41"/>
    <w:rsid w:val="006F55CD"/>
    <w:rsid w:val="00701629"/>
    <w:rsid w:val="00715FCB"/>
    <w:rsid w:val="007213C6"/>
    <w:rsid w:val="00743101"/>
    <w:rsid w:val="0077371B"/>
    <w:rsid w:val="007775E1"/>
    <w:rsid w:val="00782ECE"/>
    <w:rsid w:val="00785008"/>
    <w:rsid w:val="007867A0"/>
    <w:rsid w:val="007927F5"/>
    <w:rsid w:val="007F1979"/>
    <w:rsid w:val="007F3D7A"/>
    <w:rsid w:val="00802CA0"/>
    <w:rsid w:val="00816B81"/>
    <w:rsid w:val="0081741F"/>
    <w:rsid w:val="00822BFE"/>
    <w:rsid w:val="008329E2"/>
    <w:rsid w:val="00862860"/>
    <w:rsid w:val="008A07E2"/>
    <w:rsid w:val="008B41C3"/>
    <w:rsid w:val="008C1620"/>
    <w:rsid w:val="008C2872"/>
    <w:rsid w:val="008C33FA"/>
    <w:rsid w:val="008E44AF"/>
    <w:rsid w:val="008E6A26"/>
    <w:rsid w:val="008F2A0B"/>
    <w:rsid w:val="008F6A35"/>
    <w:rsid w:val="009260CD"/>
    <w:rsid w:val="00952C25"/>
    <w:rsid w:val="0095523C"/>
    <w:rsid w:val="00957BF2"/>
    <w:rsid w:val="009643D8"/>
    <w:rsid w:val="009B22CC"/>
    <w:rsid w:val="009B539F"/>
    <w:rsid w:val="009D34B6"/>
    <w:rsid w:val="00A04645"/>
    <w:rsid w:val="00A2118D"/>
    <w:rsid w:val="00A33774"/>
    <w:rsid w:val="00A3758E"/>
    <w:rsid w:val="00A40869"/>
    <w:rsid w:val="00A44371"/>
    <w:rsid w:val="00A6764A"/>
    <w:rsid w:val="00A875A3"/>
    <w:rsid w:val="00AD76E2"/>
    <w:rsid w:val="00AE7773"/>
    <w:rsid w:val="00AF1811"/>
    <w:rsid w:val="00B20152"/>
    <w:rsid w:val="00B256A0"/>
    <w:rsid w:val="00B359E4"/>
    <w:rsid w:val="00B37601"/>
    <w:rsid w:val="00B37FE0"/>
    <w:rsid w:val="00B57D98"/>
    <w:rsid w:val="00B616BA"/>
    <w:rsid w:val="00B70850"/>
    <w:rsid w:val="00B80F89"/>
    <w:rsid w:val="00B9392B"/>
    <w:rsid w:val="00B9725B"/>
    <w:rsid w:val="00BA046D"/>
    <w:rsid w:val="00BA6B37"/>
    <w:rsid w:val="00BA6FA8"/>
    <w:rsid w:val="00BB61CE"/>
    <w:rsid w:val="00BC6561"/>
    <w:rsid w:val="00BE1376"/>
    <w:rsid w:val="00BF106C"/>
    <w:rsid w:val="00BF52B1"/>
    <w:rsid w:val="00BF720D"/>
    <w:rsid w:val="00C039FE"/>
    <w:rsid w:val="00C066B6"/>
    <w:rsid w:val="00C16B52"/>
    <w:rsid w:val="00C31E98"/>
    <w:rsid w:val="00C35791"/>
    <w:rsid w:val="00C37BA1"/>
    <w:rsid w:val="00C456A8"/>
    <w:rsid w:val="00C4674C"/>
    <w:rsid w:val="00C4676D"/>
    <w:rsid w:val="00C506CF"/>
    <w:rsid w:val="00C547D5"/>
    <w:rsid w:val="00C603EE"/>
    <w:rsid w:val="00C72662"/>
    <w:rsid w:val="00C72BED"/>
    <w:rsid w:val="00C7380D"/>
    <w:rsid w:val="00C807DA"/>
    <w:rsid w:val="00C80811"/>
    <w:rsid w:val="00C8150C"/>
    <w:rsid w:val="00C9578B"/>
    <w:rsid w:val="00CB0055"/>
    <w:rsid w:val="00CB6CCB"/>
    <w:rsid w:val="00CC0EB5"/>
    <w:rsid w:val="00CC144C"/>
    <w:rsid w:val="00CD3B5E"/>
    <w:rsid w:val="00CE184F"/>
    <w:rsid w:val="00D13ED7"/>
    <w:rsid w:val="00D2311B"/>
    <w:rsid w:val="00D2522B"/>
    <w:rsid w:val="00D262CD"/>
    <w:rsid w:val="00D3084B"/>
    <w:rsid w:val="00D41BA8"/>
    <w:rsid w:val="00D422DE"/>
    <w:rsid w:val="00D5459D"/>
    <w:rsid w:val="00D72D9C"/>
    <w:rsid w:val="00D74128"/>
    <w:rsid w:val="00D815B3"/>
    <w:rsid w:val="00D84213"/>
    <w:rsid w:val="00DA1BC1"/>
    <w:rsid w:val="00DA1F4D"/>
    <w:rsid w:val="00DB2352"/>
    <w:rsid w:val="00DB4A37"/>
    <w:rsid w:val="00DC10FF"/>
    <w:rsid w:val="00DD172A"/>
    <w:rsid w:val="00DD3BD9"/>
    <w:rsid w:val="00DF6868"/>
    <w:rsid w:val="00DF6FE6"/>
    <w:rsid w:val="00E21445"/>
    <w:rsid w:val="00E25A26"/>
    <w:rsid w:val="00E4381A"/>
    <w:rsid w:val="00E55D74"/>
    <w:rsid w:val="00E61979"/>
    <w:rsid w:val="00E800D7"/>
    <w:rsid w:val="00E91A08"/>
    <w:rsid w:val="00EC5359"/>
    <w:rsid w:val="00F05EDE"/>
    <w:rsid w:val="00F11116"/>
    <w:rsid w:val="00F1210C"/>
    <w:rsid w:val="00F34F71"/>
    <w:rsid w:val="00F364A3"/>
    <w:rsid w:val="00F45F53"/>
    <w:rsid w:val="00F47AEF"/>
    <w:rsid w:val="00F5445D"/>
    <w:rsid w:val="00F56756"/>
    <w:rsid w:val="00F60274"/>
    <w:rsid w:val="00F77FB9"/>
    <w:rsid w:val="00F84B8B"/>
    <w:rsid w:val="00F93F5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160DB"/>
  <w14:defaultImageDpi w14:val="32767"/>
  <w15:chartTrackingRefBased/>
  <w15:docId w15:val="{ED76B9B0-E256-4200-8FD4-32ABE87E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Standaard">
    <w:name w:val="Normal"/>
    <w:qFormat/>
    <w:rsid w:val="00B359E4"/>
    <w:rPr>
      <w:sz w:val="18"/>
      <w:szCs w:val="22"/>
    </w:rPr>
  </w:style>
  <w:style w:type="paragraph" w:styleId="Kop1">
    <w:name w:val="heading 1"/>
    <w:basedOn w:val="Standaard"/>
    <w:next w:val="Standaard"/>
    <w:link w:val="Kop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Kop2">
    <w:name w:val="heading 2"/>
    <w:basedOn w:val="Standaard"/>
    <w:next w:val="Standaard"/>
    <w:link w:val="Kop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Kop3">
    <w:name w:val="heading 3"/>
    <w:basedOn w:val="Standaard"/>
    <w:next w:val="Standaard"/>
    <w:link w:val="Kop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Kop4">
    <w:name w:val="heading 4"/>
    <w:basedOn w:val="Standaard"/>
    <w:next w:val="Standaard"/>
    <w:link w:val="Kop4Char"/>
    <w:uiPriority w:val="9"/>
    <w:qFormat/>
    <w:rsid w:val="00B359E4"/>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D3011"/>
    <w:rPr>
      <w:rFonts w:asciiTheme="majorHAnsi" w:eastAsiaTheme="majorEastAsia" w:hAnsiTheme="majorHAnsi" w:cstheme="majorBidi"/>
      <w:b/>
      <w:bCs/>
      <w:caps/>
      <w:sz w:val="22"/>
      <w:szCs w:val="26"/>
    </w:rPr>
  </w:style>
  <w:style w:type="paragraph" w:styleId="Titel">
    <w:name w:val="Title"/>
    <w:basedOn w:val="Standaard"/>
    <w:next w:val="Standaard"/>
    <w:link w:val="TitelChar"/>
    <w:uiPriority w:val="10"/>
    <w:qFormat/>
    <w:rsid w:val="001B2ABD"/>
    <w:rPr>
      <w:caps/>
      <w:color w:val="000000" w:themeColor="text1"/>
      <w:sz w:val="96"/>
      <w:szCs w:val="76"/>
    </w:rPr>
  </w:style>
  <w:style w:type="character" w:customStyle="1" w:styleId="TitelChar">
    <w:name w:val="Titel Char"/>
    <w:basedOn w:val="Standaardalinea-lettertype"/>
    <w:link w:val="Titel"/>
    <w:uiPriority w:val="10"/>
    <w:rsid w:val="001B2ABD"/>
    <w:rPr>
      <w:caps/>
      <w:color w:val="000000" w:themeColor="text1"/>
      <w:sz w:val="96"/>
      <w:szCs w:val="76"/>
    </w:rPr>
  </w:style>
  <w:style w:type="character" w:styleId="Nadruk">
    <w:name w:val="Emphasis"/>
    <w:basedOn w:val="Standaardalinea-lettertype"/>
    <w:uiPriority w:val="11"/>
    <w:semiHidden/>
    <w:qFormat/>
    <w:rsid w:val="00E25A26"/>
    <w:rPr>
      <w:i/>
      <w:iCs/>
    </w:rPr>
  </w:style>
  <w:style w:type="character" w:customStyle="1" w:styleId="Kop1Char">
    <w:name w:val="Kop 1 Char"/>
    <w:basedOn w:val="Standaardalinea-lettertype"/>
    <w:link w:val="Kop1"/>
    <w:uiPriority w:val="9"/>
    <w:rsid w:val="00AD76E2"/>
    <w:rPr>
      <w:rFonts w:asciiTheme="majorHAnsi" w:eastAsiaTheme="majorEastAsia" w:hAnsiTheme="majorHAnsi" w:cstheme="majorBidi"/>
      <w:color w:val="548AB7" w:themeColor="accent1" w:themeShade="BF"/>
      <w:sz w:val="32"/>
      <w:szCs w:val="32"/>
    </w:rPr>
  </w:style>
  <w:style w:type="paragraph" w:styleId="Datum">
    <w:name w:val="Date"/>
    <w:basedOn w:val="Standaard"/>
    <w:next w:val="Standaard"/>
    <w:link w:val="DatumChar"/>
    <w:uiPriority w:val="99"/>
    <w:rsid w:val="00036450"/>
  </w:style>
  <w:style w:type="character" w:customStyle="1" w:styleId="DatumChar">
    <w:name w:val="Datum Char"/>
    <w:basedOn w:val="Standaardalinea-lettertype"/>
    <w:link w:val="Datum"/>
    <w:uiPriority w:val="99"/>
    <w:rsid w:val="00036450"/>
    <w:rPr>
      <w:sz w:val="18"/>
      <w:szCs w:val="22"/>
    </w:rPr>
  </w:style>
  <w:style w:type="character" w:styleId="Hyperlink">
    <w:name w:val="Hyperlink"/>
    <w:basedOn w:val="Standaardalinea-lettertype"/>
    <w:uiPriority w:val="99"/>
    <w:unhideWhenUsed/>
    <w:rsid w:val="00281FD5"/>
    <w:rPr>
      <w:color w:val="B85A22" w:themeColor="accent2" w:themeShade="BF"/>
      <w:u w:val="single"/>
    </w:rPr>
  </w:style>
  <w:style w:type="character" w:styleId="Onopgelostemelding">
    <w:name w:val="Unresolved Mention"/>
    <w:basedOn w:val="Standaardalinea-lettertype"/>
    <w:uiPriority w:val="99"/>
    <w:semiHidden/>
    <w:rsid w:val="004813B3"/>
    <w:rPr>
      <w:color w:val="605E5C"/>
      <w:shd w:val="clear" w:color="auto" w:fill="E1DFDD"/>
    </w:rPr>
  </w:style>
  <w:style w:type="paragraph" w:styleId="Koptekst">
    <w:name w:val="header"/>
    <w:basedOn w:val="Standaard"/>
    <w:link w:val="KoptekstChar"/>
    <w:uiPriority w:val="99"/>
    <w:semiHidden/>
    <w:rsid w:val="000C45FF"/>
    <w:pPr>
      <w:tabs>
        <w:tab w:val="center" w:pos="4680"/>
        <w:tab w:val="right" w:pos="9360"/>
      </w:tabs>
    </w:pPr>
  </w:style>
  <w:style w:type="character" w:customStyle="1" w:styleId="KoptekstChar">
    <w:name w:val="Koptekst Char"/>
    <w:basedOn w:val="Standaardalinea-lettertype"/>
    <w:link w:val="Koptekst"/>
    <w:uiPriority w:val="99"/>
    <w:semiHidden/>
    <w:rsid w:val="000C45FF"/>
    <w:rPr>
      <w:sz w:val="22"/>
      <w:szCs w:val="22"/>
    </w:rPr>
  </w:style>
  <w:style w:type="paragraph" w:styleId="Voettekst">
    <w:name w:val="footer"/>
    <w:basedOn w:val="Standaard"/>
    <w:link w:val="VoettekstChar"/>
    <w:uiPriority w:val="99"/>
    <w:semiHidden/>
    <w:rsid w:val="000C45FF"/>
    <w:pPr>
      <w:tabs>
        <w:tab w:val="center" w:pos="4680"/>
        <w:tab w:val="right" w:pos="9360"/>
      </w:tabs>
    </w:pPr>
  </w:style>
  <w:style w:type="character" w:customStyle="1" w:styleId="VoettekstChar">
    <w:name w:val="Voettekst Char"/>
    <w:basedOn w:val="Standaardalinea-lettertype"/>
    <w:link w:val="Voettekst"/>
    <w:uiPriority w:val="99"/>
    <w:semiHidden/>
    <w:rsid w:val="000C45FF"/>
    <w:rPr>
      <w:sz w:val="22"/>
      <w:szCs w:val="22"/>
    </w:rPr>
  </w:style>
  <w:style w:type="table" w:styleId="Tabelraster">
    <w:name w:val="Table Grid"/>
    <w:basedOn w:val="Standaardtabe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B2ABD"/>
    <w:rPr>
      <w:color w:val="808080"/>
    </w:rPr>
  </w:style>
  <w:style w:type="paragraph" w:styleId="Ondertitel">
    <w:name w:val="Subtitle"/>
    <w:basedOn w:val="Standaard"/>
    <w:next w:val="Standaard"/>
    <w:link w:val="OndertitelChar"/>
    <w:uiPriority w:val="11"/>
    <w:qFormat/>
    <w:rsid w:val="001B2ABD"/>
    <w:rPr>
      <w:color w:val="000000" w:themeColor="text1"/>
      <w:spacing w:val="19"/>
      <w:w w:val="86"/>
      <w:sz w:val="32"/>
      <w:szCs w:val="28"/>
      <w:fitText w:val="2160" w:id="1744560130"/>
    </w:rPr>
  </w:style>
  <w:style w:type="character" w:customStyle="1" w:styleId="OndertitelChar">
    <w:name w:val="Ondertitel Char"/>
    <w:basedOn w:val="Standaardalinea-lettertype"/>
    <w:link w:val="Ondertitel"/>
    <w:uiPriority w:val="11"/>
    <w:rsid w:val="001B2ABD"/>
    <w:rPr>
      <w:color w:val="000000" w:themeColor="text1"/>
      <w:spacing w:val="19"/>
      <w:w w:val="86"/>
      <w:sz w:val="32"/>
      <w:szCs w:val="28"/>
      <w:fitText w:val="2160" w:id="1744560130"/>
    </w:rPr>
  </w:style>
  <w:style w:type="character" w:customStyle="1" w:styleId="Kop3Char">
    <w:name w:val="Kop 3 Char"/>
    <w:basedOn w:val="Standaardalinea-lettertype"/>
    <w:link w:val="Kop3"/>
    <w:uiPriority w:val="9"/>
    <w:rsid w:val="00D5459D"/>
    <w:rPr>
      <w:rFonts w:asciiTheme="majorHAnsi" w:eastAsiaTheme="majorEastAsia" w:hAnsiTheme="majorHAnsi" w:cstheme="majorBidi"/>
      <w:b/>
      <w:caps/>
      <w:color w:val="548AB7" w:themeColor="accent1" w:themeShade="BF"/>
      <w:sz w:val="22"/>
    </w:rPr>
  </w:style>
  <w:style w:type="character" w:customStyle="1" w:styleId="Kop4Char">
    <w:name w:val="Kop 4 Char"/>
    <w:basedOn w:val="Standaardalinea-lettertype"/>
    <w:link w:val="Kop4"/>
    <w:uiPriority w:val="9"/>
    <w:rsid w:val="00B359E4"/>
    <w:rPr>
      <w:b/>
      <w:sz w:val="18"/>
      <w:szCs w:val="22"/>
    </w:rPr>
  </w:style>
  <w:style w:type="paragraph" w:styleId="Lijstopsomteken">
    <w:name w:val="List Bullet"/>
    <w:basedOn w:val="Standaard"/>
    <w:uiPriority w:val="11"/>
    <w:qFormat/>
    <w:rsid w:val="006C1D9D"/>
    <w:pPr>
      <w:numPr>
        <w:numId w:val="1"/>
      </w:numPr>
      <w:ind w:left="420"/>
    </w:pPr>
    <w:rPr>
      <w:rFonts w:eastAsiaTheme="minorHAnsi"/>
      <w:color w:val="595959" w:themeColor="text1" w:themeTint="A6"/>
      <w:sz w:val="22"/>
      <w:lang w:eastAsia="en-US"/>
    </w:rPr>
  </w:style>
  <w:style w:type="paragraph" w:styleId="Geenafstand">
    <w:name w:val="No Spacing"/>
    <w:uiPriority w:val="1"/>
    <w:qFormat/>
    <w:rsid w:val="000041C4"/>
    <w:rPr>
      <w:sz w:val="18"/>
      <w:szCs w:val="22"/>
    </w:rPr>
  </w:style>
  <w:style w:type="paragraph" w:styleId="Ballontekst">
    <w:name w:val="Balloon Text"/>
    <w:basedOn w:val="Standaard"/>
    <w:link w:val="BallontekstChar"/>
    <w:uiPriority w:val="99"/>
    <w:semiHidden/>
    <w:unhideWhenUsed/>
    <w:rsid w:val="00B256A0"/>
    <w:rPr>
      <w:rFonts w:ascii="Segoe UI" w:hAnsi="Segoe UI" w:cs="Segoe UI"/>
      <w:szCs w:val="18"/>
    </w:rPr>
  </w:style>
  <w:style w:type="character" w:customStyle="1" w:styleId="BallontekstChar">
    <w:name w:val="Ballontekst Char"/>
    <w:basedOn w:val="Standaardalinea-lettertype"/>
    <w:link w:val="Ballontekst"/>
    <w:uiPriority w:val="99"/>
    <w:semiHidden/>
    <w:rsid w:val="00B256A0"/>
    <w:rPr>
      <w:rFonts w:ascii="Segoe UI" w:hAnsi="Segoe UI" w:cs="Segoe UI"/>
      <w:sz w:val="18"/>
      <w:szCs w:val="18"/>
    </w:rPr>
  </w:style>
  <w:style w:type="numbering" w:styleId="111111">
    <w:name w:val="Outline List 2"/>
    <w:basedOn w:val="Geenlijst"/>
    <w:uiPriority w:val="99"/>
    <w:semiHidden/>
    <w:unhideWhenUsed/>
    <w:rsid w:val="00B256A0"/>
    <w:pPr>
      <w:numPr>
        <w:numId w:val="2"/>
      </w:numPr>
    </w:pPr>
  </w:style>
  <w:style w:type="paragraph" w:customStyle="1" w:styleId="Default">
    <w:name w:val="Default"/>
    <w:rsid w:val="00DC10FF"/>
    <w:pPr>
      <w:autoSpaceDE w:val="0"/>
      <w:autoSpaceDN w:val="0"/>
      <w:adjustRightInd w:val="0"/>
    </w:pPr>
    <w:rPr>
      <w:rFonts w:ascii="Merriweather" w:hAnsi="Merriweather" w:cs="Merriweather"/>
      <w:color w:val="000000"/>
    </w:rPr>
  </w:style>
  <w:style w:type="paragraph" w:styleId="Normaalweb">
    <w:name w:val="Normal (Web)"/>
    <w:basedOn w:val="Standaard"/>
    <w:uiPriority w:val="99"/>
    <w:unhideWhenUsed/>
    <w:rsid w:val="00F47AEF"/>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47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333708">
      <w:bodyDiv w:val="1"/>
      <w:marLeft w:val="0"/>
      <w:marRight w:val="0"/>
      <w:marTop w:val="0"/>
      <w:marBottom w:val="0"/>
      <w:divBdr>
        <w:top w:val="none" w:sz="0" w:space="0" w:color="auto"/>
        <w:left w:val="none" w:sz="0" w:space="0" w:color="auto"/>
        <w:bottom w:val="none" w:sz="0" w:space="0" w:color="auto"/>
        <w:right w:val="none" w:sz="0" w:space="0" w:color="auto"/>
      </w:divBdr>
    </w:div>
    <w:div w:id="644821244">
      <w:bodyDiv w:val="1"/>
      <w:marLeft w:val="0"/>
      <w:marRight w:val="0"/>
      <w:marTop w:val="0"/>
      <w:marBottom w:val="0"/>
      <w:divBdr>
        <w:top w:val="none" w:sz="0" w:space="0" w:color="auto"/>
        <w:left w:val="none" w:sz="0" w:space="0" w:color="auto"/>
        <w:bottom w:val="none" w:sz="0" w:space="0" w:color="auto"/>
        <w:right w:val="none" w:sz="0" w:space="0" w:color="auto"/>
      </w:divBdr>
    </w:div>
    <w:div w:id="802424580">
      <w:bodyDiv w:val="1"/>
      <w:marLeft w:val="0"/>
      <w:marRight w:val="0"/>
      <w:marTop w:val="0"/>
      <w:marBottom w:val="0"/>
      <w:divBdr>
        <w:top w:val="none" w:sz="0" w:space="0" w:color="auto"/>
        <w:left w:val="none" w:sz="0" w:space="0" w:color="auto"/>
        <w:bottom w:val="none" w:sz="0" w:space="0" w:color="auto"/>
        <w:right w:val="none" w:sz="0" w:space="0" w:color="auto"/>
      </w:divBdr>
    </w:div>
    <w:div w:id="863131039">
      <w:bodyDiv w:val="1"/>
      <w:marLeft w:val="0"/>
      <w:marRight w:val="0"/>
      <w:marTop w:val="0"/>
      <w:marBottom w:val="0"/>
      <w:divBdr>
        <w:top w:val="none" w:sz="0" w:space="0" w:color="auto"/>
        <w:left w:val="none" w:sz="0" w:space="0" w:color="auto"/>
        <w:bottom w:val="none" w:sz="0" w:space="0" w:color="auto"/>
        <w:right w:val="none" w:sz="0" w:space="0" w:color="auto"/>
      </w:divBdr>
    </w:div>
    <w:div w:id="1219436079">
      <w:bodyDiv w:val="1"/>
      <w:marLeft w:val="0"/>
      <w:marRight w:val="0"/>
      <w:marTop w:val="0"/>
      <w:marBottom w:val="0"/>
      <w:divBdr>
        <w:top w:val="none" w:sz="0" w:space="0" w:color="auto"/>
        <w:left w:val="none" w:sz="0" w:space="0" w:color="auto"/>
        <w:bottom w:val="none" w:sz="0" w:space="0" w:color="auto"/>
        <w:right w:val="none" w:sz="0" w:space="0" w:color="auto"/>
      </w:divBdr>
    </w:div>
    <w:div w:id="1426808736">
      <w:bodyDiv w:val="1"/>
      <w:marLeft w:val="0"/>
      <w:marRight w:val="0"/>
      <w:marTop w:val="0"/>
      <w:marBottom w:val="0"/>
      <w:divBdr>
        <w:top w:val="none" w:sz="0" w:space="0" w:color="auto"/>
        <w:left w:val="none" w:sz="0" w:space="0" w:color="auto"/>
        <w:bottom w:val="none" w:sz="0" w:space="0" w:color="auto"/>
        <w:right w:val="none" w:sz="0" w:space="0" w:color="auto"/>
      </w:divBdr>
    </w:div>
    <w:div w:id="1591696410">
      <w:bodyDiv w:val="1"/>
      <w:marLeft w:val="0"/>
      <w:marRight w:val="0"/>
      <w:marTop w:val="0"/>
      <w:marBottom w:val="0"/>
      <w:divBdr>
        <w:top w:val="none" w:sz="0" w:space="0" w:color="auto"/>
        <w:left w:val="none" w:sz="0" w:space="0" w:color="auto"/>
        <w:bottom w:val="none" w:sz="0" w:space="0" w:color="auto"/>
        <w:right w:val="none" w:sz="0" w:space="0" w:color="auto"/>
      </w:divBdr>
    </w:div>
    <w:div w:id="1664116592">
      <w:bodyDiv w:val="1"/>
      <w:marLeft w:val="0"/>
      <w:marRight w:val="0"/>
      <w:marTop w:val="0"/>
      <w:marBottom w:val="0"/>
      <w:divBdr>
        <w:top w:val="none" w:sz="0" w:space="0" w:color="auto"/>
        <w:left w:val="none" w:sz="0" w:space="0" w:color="auto"/>
        <w:bottom w:val="none" w:sz="0" w:space="0" w:color="auto"/>
        <w:right w:val="none" w:sz="0" w:space="0" w:color="auto"/>
      </w:divBdr>
    </w:div>
    <w:div w:id="1698771820">
      <w:bodyDiv w:val="1"/>
      <w:marLeft w:val="0"/>
      <w:marRight w:val="0"/>
      <w:marTop w:val="0"/>
      <w:marBottom w:val="0"/>
      <w:divBdr>
        <w:top w:val="none" w:sz="0" w:space="0" w:color="auto"/>
        <w:left w:val="none" w:sz="0" w:space="0" w:color="auto"/>
        <w:bottom w:val="none" w:sz="0" w:space="0" w:color="auto"/>
        <w:right w:val="none" w:sz="0" w:space="0" w:color="auto"/>
      </w:divBdr>
    </w:div>
    <w:div w:id="1902401943">
      <w:bodyDiv w:val="1"/>
      <w:marLeft w:val="0"/>
      <w:marRight w:val="0"/>
      <w:marTop w:val="0"/>
      <w:marBottom w:val="0"/>
      <w:divBdr>
        <w:top w:val="none" w:sz="0" w:space="0" w:color="auto"/>
        <w:left w:val="none" w:sz="0" w:space="0" w:color="auto"/>
        <w:bottom w:val="none" w:sz="0" w:space="0" w:color="auto"/>
        <w:right w:val="none" w:sz="0" w:space="0" w:color="auto"/>
      </w:divBdr>
    </w:div>
    <w:div w:id="19248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s\AppData\Roaming\Microsoft\Templates\Hospitality%20management-c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8255B27BD8401E8E6569924179C28C"/>
        <w:category>
          <w:name w:val="Algemeen"/>
          <w:gallery w:val="placeholder"/>
        </w:category>
        <w:types>
          <w:type w:val="bbPlcHdr"/>
        </w:types>
        <w:behaviors>
          <w:behavior w:val="content"/>
        </w:behaviors>
        <w:guid w:val="{28E10D35-7F59-4E2E-B63B-03592AC0FE77}"/>
      </w:docPartPr>
      <w:docPartBody>
        <w:p w:rsidR="00A17756" w:rsidRDefault="00996DAC" w:rsidP="00996DAC">
          <w:pPr>
            <w:pStyle w:val="5C8255B27BD8401E8E6569924179C28C"/>
          </w:pPr>
          <w:r w:rsidRPr="00DA1BC1">
            <w:rPr>
              <w:lang w:bidi="nl-NL"/>
            </w:rPr>
            <w:t>Contact</w:t>
          </w:r>
        </w:p>
      </w:docPartBody>
    </w:docPart>
    <w:docPart>
      <w:docPartPr>
        <w:name w:val="79EC799DA6904BF799BF98BD89922C0C"/>
        <w:category>
          <w:name w:val="Algemeen"/>
          <w:gallery w:val="placeholder"/>
        </w:category>
        <w:types>
          <w:type w:val="bbPlcHdr"/>
        </w:types>
        <w:behaviors>
          <w:behavior w:val="content"/>
        </w:behaviors>
        <w:guid w:val="{8CE487E2-894A-4B89-AE5D-C9D72607FEED}"/>
      </w:docPartPr>
      <w:docPartBody>
        <w:p w:rsidR="00A17756" w:rsidRDefault="00996DAC" w:rsidP="00996DAC">
          <w:pPr>
            <w:pStyle w:val="79EC799DA6904BF799BF98BD89922C0C"/>
          </w:pPr>
          <w:r w:rsidRPr="00DA1BC1">
            <w:rPr>
              <w:lang w:bidi="nl-NL"/>
            </w:rPr>
            <w:t>TELEFOON:</w:t>
          </w:r>
        </w:p>
      </w:docPartBody>
    </w:docPart>
    <w:docPart>
      <w:docPartPr>
        <w:name w:val="935041352C114710BBABFD323BF29EB9"/>
        <w:category>
          <w:name w:val="Algemeen"/>
          <w:gallery w:val="placeholder"/>
        </w:category>
        <w:types>
          <w:type w:val="bbPlcHdr"/>
        </w:types>
        <w:behaviors>
          <w:behavior w:val="content"/>
        </w:behaviors>
        <w:guid w:val="{AF1DDA87-0EAB-4D5C-A9A7-2C44FEE49362}"/>
      </w:docPartPr>
      <w:docPartBody>
        <w:p w:rsidR="00A17756" w:rsidRDefault="00996DAC" w:rsidP="00996DAC">
          <w:pPr>
            <w:pStyle w:val="935041352C114710BBABFD323BF29EB9"/>
          </w:pPr>
          <w:r w:rsidRPr="00DA1BC1">
            <w:rPr>
              <w:lang w:bidi="nl-NL"/>
            </w:rPr>
            <w:t>E-MAIL:</w:t>
          </w:r>
        </w:p>
      </w:docPartBody>
    </w:docPart>
    <w:docPart>
      <w:docPartPr>
        <w:name w:val="4D028D9CF9B7473AB8CA44C2FA9026FB"/>
        <w:category>
          <w:name w:val="Algemeen"/>
          <w:gallery w:val="placeholder"/>
        </w:category>
        <w:types>
          <w:type w:val="bbPlcHdr"/>
        </w:types>
        <w:behaviors>
          <w:behavior w:val="content"/>
        </w:behaviors>
        <w:guid w:val="{293E9E6A-FC82-48E0-A1AA-24EBE78E53A7}"/>
      </w:docPartPr>
      <w:docPartBody>
        <w:p w:rsidR="00A17756" w:rsidRDefault="00996DAC" w:rsidP="00996DAC">
          <w:pPr>
            <w:pStyle w:val="4D028D9CF9B7473AB8CA44C2FA9026FB"/>
          </w:pPr>
          <w:r w:rsidRPr="00212A28">
            <w:rPr>
              <w:lang w:bidi="nl-NL"/>
            </w:rPr>
            <w:t>WERKERVARING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erriweather">
    <w:altName w:val="Merriweather"/>
    <w:charset w:val="00"/>
    <w:family w:val="auto"/>
    <w:pitch w:val="variable"/>
    <w:sig w:usb0="20000207" w:usb1="00000002" w:usb2="00000000" w:usb3="00000000" w:csb0="00000197" w:csb1="00000000"/>
  </w:font>
  <w:font w:name="FrutigerLT-Light">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1E"/>
    <w:rsid w:val="002F57A3"/>
    <w:rsid w:val="00412DD0"/>
    <w:rsid w:val="004A391E"/>
    <w:rsid w:val="004B7CB6"/>
    <w:rsid w:val="004F5BDE"/>
    <w:rsid w:val="00546E9B"/>
    <w:rsid w:val="00620F23"/>
    <w:rsid w:val="00647631"/>
    <w:rsid w:val="00651E4E"/>
    <w:rsid w:val="00653E0B"/>
    <w:rsid w:val="0068752E"/>
    <w:rsid w:val="006E1000"/>
    <w:rsid w:val="006E38D9"/>
    <w:rsid w:val="00784417"/>
    <w:rsid w:val="00785008"/>
    <w:rsid w:val="00996DAC"/>
    <w:rsid w:val="009B22CC"/>
    <w:rsid w:val="00A17756"/>
    <w:rsid w:val="00A33774"/>
    <w:rsid w:val="00A3758E"/>
    <w:rsid w:val="00AE4DAB"/>
    <w:rsid w:val="00B840AE"/>
    <w:rsid w:val="00D43B8A"/>
    <w:rsid w:val="00EC5359"/>
    <w:rsid w:val="00F34F71"/>
    <w:rsid w:val="00F567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qFormat/>
    <w:rsid w:val="004A391E"/>
    <w:pPr>
      <w:keepNext/>
      <w:keepLines/>
      <w:pBdr>
        <w:bottom w:val="single" w:sz="8" w:space="1" w:color="156082" w:themeColor="accent1"/>
      </w:pBdr>
      <w:spacing w:before="240" w:after="120" w:line="240" w:lineRule="auto"/>
      <w:outlineLvl w:val="1"/>
    </w:pPr>
    <w:rPr>
      <w:rFonts w:ascii="Century Gothic" w:eastAsiaTheme="majorEastAsia" w:hAnsi="Century Gothic" w:cstheme="majorBidi"/>
      <w:b/>
      <w:bCs/>
      <w:caps/>
      <w:kern w:val="0"/>
      <w:sz w:val="22"/>
      <w:szCs w:val="26"/>
      <w:lang w:eastAsia="ja-JP"/>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391E"/>
    <w:rPr>
      <w:rFonts w:ascii="Century Gothic" w:hAnsi="Century Gothic"/>
      <w:color w:val="BF4E14" w:themeColor="accent2" w:themeShade="BF"/>
      <w:u w:val="single"/>
    </w:rPr>
  </w:style>
  <w:style w:type="character" w:customStyle="1" w:styleId="Kop2Char">
    <w:name w:val="Kop 2 Char"/>
    <w:basedOn w:val="Standaardalinea-lettertype"/>
    <w:link w:val="Kop2"/>
    <w:uiPriority w:val="9"/>
    <w:rsid w:val="004A391E"/>
    <w:rPr>
      <w:rFonts w:ascii="Century Gothic" w:eastAsiaTheme="majorEastAsia" w:hAnsi="Century Gothic" w:cstheme="majorBidi"/>
      <w:b/>
      <w:bCs/>
      <w:caps/>
      <w:kern w:val="0"/>
      <w:sz w:val="22"/>
      <w:szCs w:val="26"/>
      <w:lang w:eastAsia="ja-JP"/>
      <w14:ligatures w14:val="none"/>
    </w:rPr>
  </w:style>
  <w:style w:type="paragraph" w:customStyle="1" w:styleId="5C8255B27BD8401E8E6569924179C28C">
    <w:name w:val="5C8255B27BD8401E8E6569924179C28C"/>
    <w:rsid w:val="00996DAC"/>
  </w:style>
  <w:style w:type="paragraph" w:customStyle="1" w:styleId="79EC799DA6904BF799BF98BD89922C0C">
    <w:name w:val="79EC799DA6904BF799BF98BD89922C0C"/>
    <w:rsid w:val="00996DAC"/>
  </w:style>
  <w:style w:type="paragraph" w:customStyle="1" w:styleId="935041352C114710BBABFD323BF29EB9">
    <w:name w:val="935041352C114710BBABFD323BF29EB9"/>
    <w:rsid w:val="00996DAC"/>
  </w:style>
  <w:style w:type="paragraph" w:customStyle="1" w:styleId="4D028D9CF9B7473AB8CA44C2FA9026FB">
    <w:name w:val="4D028D9CF9B7473AB8CA44C2FA9026FB"/>
    <w:rsid w:val="00996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970D-2C6E-4A2B-99A4-9AD6320AEE6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05EF3759-52C9-494D-810E-B2DD79D25AE8}">
  <ds:schemaRefs>
    <ds:schemaRef ds:uri="http://schemas.microsoft.com/sharepoint/v3/contenttype/forms"/>
  </ds:schemaRefs>
</ds:datastoreItem>
</file>

<file path=customXml/itemProps3.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F6B9-B4DE-4495-9B9F-B9E0981F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Hospitality management-cv</Template>
  <TotalTime>26</TotalTime>
  <Pages>1</Pages>
  <Words>538</Words>
  <Characters>2962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Griensven</dc:creator>
  <cp:keywords/>
  <dc:description/>
  <cp:lastModifiedBy>Frans van Griensven</cp:lastModifiedBy>
  <cp:revision>16</cp:revision>
  <dcterms:created xsi:type="dcterms:W3CDTF">2024-11-28T10:06:00Z</dcterms:created>
  <dcterms:modified xsi:type="dcterms:W3CDTF">2025-02-18T09:43:00Z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0ce80e9c-661b-453a-b52e-c00e4f65cc34_Enabled">
    <vt:lpwstr>true</vt:lpwstr>
  </property>
  <property fmtid="{D5CDD505-2E9C-101B-9397-08002B2CF9AE}" pid="4" name="MSIP_Label_0ce80e9c-661b-453a-b52e-c00e4f65cc34_SetDate">
    <vt:lpwstr>2024-05-27T10:16:35Z</vt:lpwstr>
  </property>
  <property fmtid="{D5CDD505-2E9C-101B-9397-08002B2CF9AE}" pid="5" name="MSIP_Label_0ce80e9c-661b-453a-b52e-c00e4f65cc34_Method">
    <vt:lpwstr>Standard</vt:lpwstr>
  </property>
  <property fmtid="{D5CDD505-2E9C-101B-9397-08002B2CF9AE}" pid="6" name="MSIP_Label_0ce80e9c-661b-453a-b52e-c00e4f65cc34_Name">
    <vt:lpwstr>Openbaar</vt:lpwstr>
  </property>
  <property fmtid="{D5CDD505-2E9C-101B-9397-08002B2CF9AE}" pid="7" name="MSIP_Label_0ce80e9c-661b-453a-b52e-c00e4f65cc34_SiteId">
    <vt:lpwstr>bbc3bd55-2812-4652-96ae-ce7932a2e8b5</vt:lpwstr>
  </property>
  <property fmtid="{D5CDD505-2E9C-101B-9397-08002B2CF9AE}" pid="8" name="MSIP_Label_0ce80e9c-661b-453a-b52e-c00e4f65cc34_ActionId">
    <vt:lpwstr>ed91554f-5f27-425d-8078-c770144a78d5</vt:lpwstr>
  </property>
  <property fmtid="{D5CDD505-2E9C-101B-9397-08002B2CF9AE}" pid="9" name="MSIP_Label_0ce80e9c-661b-453a-b52e-c00e4f65cc34_ContentBits">
    <vt:lpwstr>0</vt:lpwstr>
  </property>
</Properties>
</file>